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CFED2">
      <w:pPr>
        <w:pStyle w:val="3"/>
        <w:widowControl/>
        <w:spacing w:beforeAutospacing="0" w:afterAutospacing="0" w:line="600" w:lineRule="exact"/>
        <w:jc w:val="center"/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Style w:val="7"/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  <w:t>2025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年高素质农民培育工作培训基地</w:t>
      </w:r>
    </w:p>
    <w:p w14:paraId="1327A709">
      <w:pPr>
        <w:pStyle w:val="3"/>
        <w:widowControl/>
        <w:spacing w:beforeAutospacing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遴选结果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的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公示</w:t>
      </w:r>
    </w:p>
    <w:p w14:paraId="4473972D">
      <w:pPr>
        <w:pStyle w:val="3"/>
        <w:widowControl/>
        <w:spacing w:beforeAutospacing="0" w:afterAutospacing="0"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86CC615">
      <w:pPr>
        <w:pStyle w:val="3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根据《长治市农业农村局关于做好</w:t>
      </w:r>
      <w:r>
        <w:rPr>
          <w:rFonts w:ascii="仿宋_GB2312" w:hAnsi="仿宋_GB2312" w:eastAsia="仿宋_GB2312" w:cs="仿宋_GB2312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年高素质农民培育机构遴选和培育对象摸底调研工作通知》（长农函</w:t>
      </w:r>
      <w:r>
        <w:rPr>
          <w:rFonts w:hint="eastAsia" w:ascii="宋体" w:hAnsi="宋体" w:eastAsia="宋体" w:cs="宋体"/>
          <w:sz w:val="32"/>
          <w:szCs w:val="32"/>
        </w:rPr>
        <w:t>〔</w:t>
      </w:r>
      <w:r>
        <w:rPr>
          <w:rFonts w:ascii="仿宋_GB2312" w:hAnsi="仿宋_GB2312" w:eastAsia="仿宋_GB2312" w:cs="仿宋_GB2312"/>
          <w:sz w:val="32"/>
          <w:szCs w:val="32"/>
        </w:rPr>
        <w:t>2025</w:t>
      </w:r>
      <w:r>
        <w:rPr>
          <w:rFonts w:hint="eastAsia" w:ascii="宋体" w:hAnsi="宋体" w:eastAsia="宋体" w:cs="宋体"/>
          <w:sz w:val="32"/>
          <w:szCs w:val="32"/>
        </w:rPr>
        <w:t>〕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号）文件精神，结合我区近年来承担高素质农民培育任务各基地完成情况</w:t>
      </w:r>
      <w:r>
        <w:rPr>
          <w:rStyle w:val="7"/>
          <w:rFonts w:hint="eastAsia" w:ascii="仿宋_GB2312" w:hAnsi="仿宋_GB2312" w:eastAsia="仿宋_GB2312" w:cs="仿宋_GB2312"/>
          <w:b w:val="0"/>
          <w:bCs/>
          <w:sz w:val="32"/>
          <w:szCs w:val="32"/>
        </w:rPr>
        <w:t>，经</w:t>
      </w:r>
      <w:r>
        <w:rPr>
          <w:rStyle w:val="7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基地自愿申报、区农业农村局</w:t>
      </w:r>
      <w:r>
        <w:rPr>
          <w:rStyle w:val="7"/>
          <w:rFonts w:hint="eastAsia" w:ascii="仿宋_GB2312" w:hAnsi="仿宋_GB2312" w:eastAsia="仿宋_GB2312" w:cs="仿宋_GB2312"/>
          <w:b w:val="0"/>
          <w:bCs/>
          <w:sz w:val="32"/>
          <w:szCs w:val="32"/>
        </w:rPr>
        <w:t>实地考察</w:t>
      </w:r>
      <w:r>
        <w:rPr>
          <w:rStyle w:val="7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，局党组研究同意</w:t>
      </w:r>
      <w:r>
        <w:rPr>
          <w:rStyle w:val="7"/>
          <w:rFonts w:hint="eastAsia" w:ascii="仿宋_GB2312" w:hAnsi="仿宋_GB2312" w:eastAsia="仿宋_GB2312" w:cs="仿宋_GB2312"/>
          <w:b w:val="0"/>
          <w:bCs/>
          <w:sz w:val="32"/>
          <w:szCs w:val="32"/>
        </w:rPr>
        <w:t>由（国家级）山西潞玉种业股份有限公司、（省级）山西振东健康产业集团有限公司、（省级）山</w:t>
      </w:r>
      <w:bookmarkStart w:id="0" w:name="_GoBack"/>
      <w:bookmarkEnd w:id="0"/>
      <w:r>
        <w:rPr>
          <w:rStyle w:val="7"/>
          <w:rFonts w:hint="eastAsia" w:ascii="仿宋_GB2312" w:hAnsi="仿宋_GB2312" w:eastAsia="仿宋_GB2312" w:cs="仿宋_GB2312"/>
          <w:b w:val="0"/>
          <w:bCs/>
          <w:sz w:val="32"/>
          <w:szCs w:val="32"/>
        </w:rPr>
        <w:t>西上党振兴人才开发有限公司</w:t>
      </w:r>
      <w:r>
        <w:rPr>
          <w:rStyle w:val="7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三</w:t>
      </w:r>
      <w:r>
        <w:rPr>
          <w:rStyle w:val="7"/>
          <w:rFonts w:hint="eastAsia" w:ascii="仿宋_GB2312" w:hAnsi="仿宋_GB2312" w:eastAsia="仿宋_GB2312" w:cs="仿宋_GB2312"/>
          <w:b w:val="0"/>
          <w:bCs/>
          <w:sz w:val="32"/>
          <w:szCs w:val="32"/>
        </w:rPr>
        <w:t>家基地共同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承担我区</w:t>
      </w:r>
      <w:r>
        <w:rPr>
          <w:rFonts w:ascii="仿宋_GB2312" w:hAnsi="仿宋_GB2312" w:eastAsia="仿宋_GB2312" w:cs="仿宋_GB2312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年高素质农民培育工作任务。</w:t>
      </w:r>
    </w:p>
    <w:p w14:paraId="7C0C2A27">
      <w:pPr>
        <w:pStyle w:val="3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现予以公示，公示期为自发布之日起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5个工作日，如有异议，以电话或书面形式向上党区农业农村局反映，逾期不再受理。</w:t>
      </w:r>
    </w:p>
    <w:p w14:paraId="006610D3">
      <w:pPr>
        <w:pStyle w:val="3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840A2F">
      <w:pPr>
        <w:pStyle w:val="3"/>
        <w:widowControl/>
        <w:spacing w:beforeAutospacing="0" w:afterAutospacing="0"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联系电话：0355-8086393</w:t>
      </w:r>
    </w:p>
    <w:p w14:paraId="09C6A09C">
      <w:pPr>
        <w:pStyle w:val="3"/>
        <w:widowControl/>
        <w:wordWrap w:val="0"/>
        <w:spacing w:beforeAutospacing="0" w:afterAutospacing="0"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164039F3">
      <w:pPr>
        <w:pStyle w:val="3"/>
        <w:widowControl/>
        <w:wordWrap w:val="0"/>
        <w:spacing w:beforeAutospacing="0" w:afterAutospacing="0"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15ECC2D8">
      <w:pPr>
        <w:pStyle w:val="3"/>
        <w:widowControl/>
        <w:wordWrap w:val="0"/>
        <w:spacing w:beforeAutospacing="0" w:afterAutospacing="0"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7CCDE227">
      <w:pPr>
        <w:pStyle w:val="3"/>
        <w:widowControl/>
        <w:wordWrap w:val="0"/>
        <w:spacing w:beforeAutospacing="0" w:afterAutospacing="0" w:line="60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长治市上党区农业农村局</w:t>
      </w:r>
    </w:p>
    <w:p w14:paraId="02C344EC">
      <w:pPr>
        <w:pStyle w:val="3"/>
        <w:widowControl/>
        <w:wordWrap w:val="0"/>
        <w:spacing w:beforeAutospacing="0" w:afterAutospacing="0" w:line="600" w:lineRule="exact"/>
        <w:ind w:firstLine="640" w:firstLineChars="200"/>
        <w:jc w:val="righ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06117"/>
    <w:rsid w:val="000605A4"/>
    <w:rsid w:val="00577DF7"/>
    <w:rsid w:val="006D7873"/>
    <w:rsid w:val="00716BAC"/>
    <w:rsid w:val="00A6770F"/>
    <w:rsid w:val="00D149AA"/>
    <w:rsid w:val="00FB6C88"/>
    <w:rsid w:val="1D887556"/>
    <w:rsid w:val="25701B16"/>
    <w:rsid w:val="42293953"/>
    <w:rsid w:val="47FB4BE6"/>
    <w:rsid w:val="55606117"/>
    <w:rsid w:val="6451689B"/>
    <w:rsid w:val="77DA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99"/>
    <w:pPr>
      <w:spacing w:beforeAutospacing="1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</w:rPr>
  </w:style>
  <w:style w:type="table" w:styleId="5">
    <w:name w:val="Table Grid"/>
    <w:basedOn w:val="4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styleId="8">
    <w:name w:val="Hyperlink"/>
    <w:basedOn w:val="6"/>
    <w:uiPriority w:val="99"/>
    <w:rPr>
      <w:rFonts w:cs="Times New Roman"/>
      <w:color w:val="0000FF"/>
      <w:u w:val="single"/>
    </w:rPr>
  </w:style>
  <w:style w:type="character" w:customStyle="1" w:styleId="9">
    <w:name w:val="Heading 3 Char"/>
    <w:basedOn w:val="6"/>
    <w:link w:val="2"/>
    <w:semiHidden/>
    <w:uiPriority w:val="9"/>
    <w:rPr>
      <w:rFonts w:ascii="Calibri" w:hAnsi="Calibr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288</Words>
  <Characters>315</Characters>
  <Lines>0</Lines>
  <Paragraphs>0</Paragraphs>
  <TotalTime>14</TotalTime>
  <ScaleCrop>false</ScaleCrop>
  <LinksUpToDate>false</LinksUpToDate>
  <CharactersWithSpaces>347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2025-03-17T01:46:00Z</dcterms:created>
  <dc:creator>果子狸</dc:creator>
  <cp:lastModifiedBy>宁檬</cp:lastModifiedBy>
  <cp:lastPrinted>2025-07-31T03:10:00Z</cp:lastPrinted>
  <dcterms:modified xsi:type="dcterms:W3CDTF">2025-08-01T07:47:46Z</dcterms:modified>
  <dc:title>关于遴选承担2025年上党区高素质农民培育工作培训基地的请示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E3176638E5C54C39B9E091AEAA7FD012_13</vt:lpwstr>
  </property>
  <property fmtid="{D5CDD505-2E9C-101B-9397-08002B2CF9AE}" pid="4" name="KSOTemplateDocerSaveRecord">
    <vt:lpwstr>eyJoZGlkIjoiMjI5ZDQ5MmRlMWRmOTk2OGE3OGQxYjNmMDk0MjJlNzgiLCJ1c2VySWQiOiIzMjM0NzM3NTEifQ==</vt:lpwstr>
  </property>
</Properties>
</file>