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439"/>
        <w:gridCol w:w="2310"/>
        <w:gridCol w:w="1275"/>
        <w:gridCol w:w="1440"/>
        <w:gridCol w:w="750"/>
        <w:gridCol w:w="1905"/>
        <w:gridCol w:w="885"/>
        <w:gridCol w:w="855"/>
        <w:gridCol w:w="1581"/>
      </w:tblGrid>
      <w:tr w14:paraId="0ABE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B1B74">
            <w:pPr>
              <w:widowControl/>
              <w:jc w:val="left"/>
              <w:textAlignment w:val="bottom"/>
              <w:rPr>
                <w:rFonts w:ascii="黑体" w:hAnsi="仿宋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</w:tc>
      </w:tr>
      <w:tr w14:paraId="79C6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F9797">
            <w:pPr>
              <w:widowControl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长治市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年民办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职业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培训学校年检评估汇总表</w:t>
            </w:r>
          </w:p>
        </w:tc>
      </w:tr>
      <w:tr w14:paraId="0FFED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8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 w14:paraId="023D7FDE"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填表单位（盖章）：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填表时间：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62FED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E5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CA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培训学校名称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A8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B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E8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开设工种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5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教职</w:t>
            </w:r>
          </w:p>
          <w:p w14:paraId="1CCEA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工数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C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设立审批文号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4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是否建设党支部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1C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年检是否合格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AA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14:paraId="13E2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05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F7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长治市上党区明德职业技术培训学校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50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长治市南环路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39号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94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候芦琴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4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快递员、家政服务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47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人社民314040450000058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7B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50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B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13293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04</w:t>
            </w:r>
          </w:p>
        </w:tc>
      </w:tr>
      <w:tr w14:paraId="6BEBA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E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3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长治市上党区新时代职业培训学校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D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长治市上党区太行物流园区锦东大厦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张根堂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养老护理员、育婴员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0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04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人社民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140421400000040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F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09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15234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</w:tr>
      <w:tr w14:paraId="0B96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FD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8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山西维特智能制造职业技能培训学校有限公司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12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山西省长治市经开区锦绣街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程伟楠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B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职业技能培训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00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BD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人社民140404420200001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0E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9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3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13633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</w:tr>
      <w:tr w14:paraId="0291E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CC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BC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长治市上党区新东方职业培训学校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D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长治市上党区英雄南路锦东大厦三层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87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权凯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86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计算机网络管理员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D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98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人社民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314040450000029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A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43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8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18835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</w:tr>
      <w:tr w14:paraId="6B8A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D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5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上党区潞家职业技能培训学校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长治市上党区新建路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F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郑晓静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6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育婴师、家政服务员、养老护理员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4F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人社民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140404420200002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1D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24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15535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</w:tr>
      <w:tr w14:paraId="09719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5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5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长治市上党区惠宏职业技能培训学校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B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长治市上党区看守所南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500米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ED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张姣姣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A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家政、母婴服务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15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23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人社民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140404420220001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2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91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B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15234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08</w:t>
            </w:r>
          </w:p>
        </w:tc>
      </w:tr>
      <w:tr w14:paraId="6F1ED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EA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1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山西易通职业技能培训学校有限公司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7E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长治经济技术开发区南环西街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7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胡晓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B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机械加工、焊工、电工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7E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人社民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314040450000039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C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9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B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13546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68</w:t>
            </w:r>
          </w:p>
        </w:tc>
      </w:tr>
      <w:tr w14:paraId="16E5A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880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187A0B4C">
            <w:pPr>
              <w:widowControl/>
              <w:jc w:val="left"/>
              <w:textAlignment w:val="center"/>
              <w:rPr>
                <w:rFonts w:hint="default" w:ascii="Arial" w:hAnsi="Arial" w:eastAsia="仿宋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填表人：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范江昊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联系电话：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0355-8089257</w:t>
            </w:r>
          </w:p>
        </w:tc>
      </w:tr>
    </w:tbl>
    <w:p w14:paraId="58A2BACB"/>
    <w:sectPr>
      <w:pgSz w:w="16838" w:h="11906" w:orient="landscape"/>
      <w:pgMar w:top="1417" w:right="1134" w:bottom="1134" w:left="1134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1MTVlYTRmNDU5OWE0YTVmNGFkNTJjZDUxZTQ2MmYifQ=="/>
  </w:docVars>
  <w:rsids>
    <w:rsidRoot w:val="001B1682"/>
    <w:rsid w:val="001B1682"/>
    <w:rsid w:val="002A3457"/>
    <w:rsid w:val="0036528A"/>
    <w:rsid w:val="003A4DB8"/>
    <w:rsid w:val="003E6775"/>
    <w:rsid w:val="005565F7"/>
    <w:rsid w:val="005609FD"/>
    <w:rsid w:val="00AA3AC1"/>
    <w:rsid w:val="00D747D5"/>
    <w:rsid w:val="00F03BAA"/>
    <w:rsid w:val="00F20D27"/>
    <w:rsid w:val="00FA6C6C"/>
    <w:rsid w:val="050C7DD2"/>
    <w:rsid w:val="05294D6B"/>
    <w:rsid w:val="07D21D7A"/>
    <w:rsid w:val="08A17CE3"/>
    <w:rsid w:val="0B3F7726"/>
    <w:rsid w:val="0C7D0506"/>
    <w:rsid w:val="0DD3492E"/>
    <w:rsid w:val="0F7E2890"/>
    <w:rsid w:val="11354959"/>
    <w:rsid w:val="13082AF4"/>
    <w:rsid w:val="1BB6C36F"/>
    <w:rsid w:val="1C6E7E6B"/>
    <w:rsid w:val="1F9178D4"/>
    <w:rsid w:val="22794CED"/>
    <w:rsid w:val="23607DE2"/>
    <w:rsid w:val="26EF7DFB"/>
    <w:rsid w:val="2B601654"/>
    <w:rsid w:val="2BBB02AC"/>
    <w:rsid w:val="2BBF2766"/>
    <w:rsid w:val="2E536EC1"/>
    <w:rsid w:val="33B5492D"/>
    <w:rsid w:val="34DD6037"/>
    <w:rsid w:val="37FD2CB1"/>
    <w:rsid w:val="3A0E0140"/>
    <w:rsid w:val="3E047890"/>
    <w:rsid w:val="3F3B5533"/>
    <w:rsid w:val="4D8E53C8"/>
    <w:rsid w:val="50836D3A"/>
    <w:rsid w:val="50D2381E"/>
    <w:rsid w:val="56FB686E"/>
    <w:rsid w:val="57D12A81"/>
    <w:rsid w:val="58FB00E4"/>
    <w:rsid w:val="59B461B6"/>
    <w:rsid w:val="5AFC6067"/>
    <w:rsid w:val="5C600F7F"/>
    <w:rsid w:val="612748BB"/>
    <w:rsid w:val="66042274"/>
    <w:rsid w:val="677E4AAF"/>
    <w:rsid w:val="682B33F1"/>
    <w:rsid w:val="6D12171A"/>
    <w:rsid w:val="6FEEBD73"/>
    <w:rsid w:val="6FFEAB80"/>
    <w:rsid w:val="70904E30"/>
    <w:rsid w:val="74A54C22"/>
    <w:rsid w:val="74B66E2F"/>
    <w:rsid w:val="75A750B9"/>
    <w:rsid w:val="77EF2FCD"/>
    <w:rsid w:val="7BFF5400"/>
    <w:rsid w:val="7E2319EA"/>
    <w:rsid w:val="7EAF938E"/>
    <w:rsid w:val="9FDFB532"/>
    <w:rsid w:val="A72978CB"/>
    <w:rsid w:val="AA58637A"/>
    <w:rsid w:val="D77F4A4F"/>
    <w:rsid w:val="DFFF0FE2"/>
    <w:rsid w:val="EAFF3069"/>
    <w:rsid w:val="FFD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471</Words>
  <Characters>668</Characters>
  <Lines>0</Lines>
  <Paragraphs>0</Paragraphs>
  <TotalTime>0</TotalTime>
  <ScaleCrop>false</ScaleCrop>
  <LinksUpToDate>false</LinksUpToDate>
  <CharactersWithSpaces>778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2022-03-10T17:39:00Z</dcterms:created>
  <dc:creator>Administrator</dc:creator>
  <cp:lastModifiedBy>马松</cp:lastModifiedBy>
  <cp:lastPrinted>2025-04-24T08:19:00Z</cp:lastPrinted>
  <dcterms:modified xsi:type="dcterms:W3CDTF">2025-04-24T08:23:36Z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E03ED2B9A76F42F68D1A418B1F7E6F4C</vt:lpwstr>
  </property>
  <property fmtid="{D5CDD505-2E9C-101B-9397-08002B2CF9AE}" pid="4" name="KSOTemplateDocerSaveRecord">
    <vt:lpwstr>eyJoZGlkIjoiOTJmOTU0YWFiNzY5NjU0NGY1MThiMjAxZjcwODFiMTkiLCJ1c2VySWQiOiIxNjI1MjcxMTc5In0=</vt:lpwstr>
  </property>
</Properties>
</file>