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FAE8">
      <w:pPr>
        <w:pStyle w:val="3"/>
        <w:tabs>
          <w:tab w:val="left" w:pos="1100"/>
        </w:tabs>
        <w:spacing w:line="561" w:lineRule="exact"/>
        <w:ind w:right="11"/>
        <w:jc w:val="center"/>
        <w:rPr>
          <w:rFonts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 w14:paraId="6EA7B99A"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 w14:paraId="0D9D2651">
      <w:pPr>
        <w:pStyle w:val="5"/>
        <w:tabs>
          <w:tab w:val="right" w:leader="middleDot" w:pos="9239"/>
        </w:tabs>
        <w:spacing w:before="331" w:line="240" w:lineRule="auto"/>
        <w:ind w:left="0" w:right="23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检查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3"/>
        </w:rPr>
        <w:t>11</w:t>
      </w:r>
    </w:p>
    <w:p w14:paraId="4FC097C2">
      <w:pPr>
        <w:pStyle w:val="5"/>
        <w:tabs>
          <w:tab w:val="right" w:leader="middleDot" w:pos="9251"/>
        </w:tabs>
        <w:spacing w:before="137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行</w:t>
      </w:r>
      <w:r>
        <w:rPr>
          <w:rFonts w:ascii="方正仿宋_GBK" w:hAnsi="方正仿宋_GBK" w:eastAsia="方正仿宋_GBK" w:cs="方正仿宋_GBK"/>
        </w:rPr>
        <w:t>政检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记录表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</w:rPr>
        <w:t>1</w:t>
      </w:r>
    </w:p>
    <w:p w14:paraId="4B413170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现</w:t>
      </w:r>
      <w:r>
        <w:rPr>
          <w:rFonts w:ascii="方正仿宋_GBK" w:hAnsi="方正仿宋_GBK" w:eastAsia="方正仿宋_GBK" w:cs="方正仿宋_GBK"/>
        </w:rPr>
        <w:t>场检</w:t>
      </w:r>
      <w:r>
        <w:rPr>
          <w:rFonts w:ascii="方正仿宋_GBK" w:hAnsi="方正仿宋_GBK" w:eastAsia="方正仿宋_GBK" w:cs="方正仿宋_GBK"/>
          <w:spacing w:val="-143"/>
        </w:rPr>
        <w:t>查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勘验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13</w:t>
      </w:r>
    </w:p>
    <w:p w14:paraId="53B7C31B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抽</w:t>
      </w:r>
      <w:r>
        <w:rPr>
          <w:rFonts w:ascii="方正仿宋_GBK" w:hAnsi="方正仿宋_GBK" w:eastAsia="方正仿宋_GBK" w:cs="方正仿宋_GBK"/>
        </w:rPr>
        <w:t>样取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6</w:t>
      </w:r>
    </w:p>
    <w:p w14:paraId="117B2C0A">
      <w:pPr>
        <w:pStyle w:val="5"/>
        <w:tabs>
          <w:tab w:val="right" w:leader="middleDot" w:pos="9250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据通</w:t>
      </w:r>
      <w:r>
        <w:rPr>
          <w:rFonts w:ascii="方正仿宋_GBK" w:hAnsi="方正仿宋_GBK" w:eastAsia="方正仿宋_GBK" w:cs="方正仿宋_GBK"/>
          <w:spacing w:val="-2"/>
        </w:rPr>
        <w:t>知</w:t>
      </w:r>
      <w:r>
        <w:rPr>
          <w:rFonts w:ascii="方正仿宋_GBK" w:hAnsi="方正仿宋_GBK" w:eastAsia="方正仿宋_GBK" w:cs="方正仿宋_GBK"/>
          <w:spacing w:val="-143"/>
        </w:rPr>
        <w:t>书</w:t>
      </w:r>
      <w:r>
        <w:rPr>
          <w:rFonts w:ascii="方正仿宋_GBK" w:hAnsi="方正仿宋_GBK" w:eastAsia="方正仿宋_GBK" w:cs="方正仿宋_GBK"/>
        </w:rPr>
        <w:t>（决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书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Times New Roman" w:hAnsi="Times New Roman" w:eastAsia="Times New Roman" w:cs="Times New Roman"/>
          <w:spacing w:val="-143"/>
        </w:rPr>
        <w:tab/>
      </w:r>
      <w:r>
        <w:rPr>
          <w:rFonts w:ascii="Times New Roman" w:hAnsi="Times New Roman" w:eastAsia="Times New Roman" w:cs="Times New Roman"/>
          <w:spacing w:val="-1"/>
        </w:rPr>
        <w:t>17</w:t>
      </w:r>
    </w:p>
    <w:p w14:paraId="06E9C808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据物</w:t>
      </w:r>
      <w:r>
        <w:rPr>
          <w:rFonts w:ascii="方正仿宋_GBK" w:hAnsi="方正仿宋_GBK" w:eastAsia="方正仿宋_GBK" w:cs="方正仿宋_GBK"/>
          <w:spacing w:val="-2"/>
        </w:rPr>
        <w:t>品</w:t>
      </w:r>
      <w:r>
        <w:rPr>
          <w:rFonts w:ascii="方正仿宋_GBK" w:hAnsi="方正仿宋_GBK" w:eastAsia="方正仿宋_GBK" w:cs="方正仿宋_GBK"/>
        </w:rPr>
        <w:t>处理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</w:p>
    <w:p w14:paraId="7FDC8802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委托书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</w:p>
    <w:p w14:paraId="2264DB7F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结果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</w:p>
    <w:p w14:paraId="0116C760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令停</w:t>
      </w:r>
      <w:r>
        <w:rPr>
          <w:rFonts w:ascii="方正仿宋_GBK" w:hAnsi="方正仿宋_GBK" w:eastAsia="方正仿宋_GBK" w:cs="方正仿宋_GBK"/>
          <w:spacing w:val="-143"/>
        </w:rPr>
        <w:t>止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改正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违</w:t>
      </w:r>
      <w:r>
        <w:rPr>
          <w:rFonts w:ascii="方正仿宋_GBK" w:hAnsi="方正仿宋_GBK" w:eastAsia="方正仿宋_GBK" w:cs="方正仿宋_GBK"/>
        </w:rPr>
        <w:t>法行</w:t>
      </w:r>
      <w:r>
        <w:rPr>
          <w:rFonts w:ascii="方正仿宋_GBK" w:hAnsi="方正仿宋_GBK" w:eastAsia="方正仿宋_GBK" w:cs="方正仿宋_GBK"/>
          <w:spacing w:val="-2"/>
        </w:rPr>
        <w:t>为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21</w:t>
      </w:r>
    </w:p>
    <w:p w14:paraId="779E84A8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令改</w:t>
      </w:r>
      <w:r>
        <w:rPr>
          <w:rFonts w:ascii="方正仿宋_GBK" w:hAnsi="方正仿宋_GBK" w:eastAsia="方正仿宋_GBK" w:cs="方正仿宋_GBK"/>
          <w:spacing w:val="-2"/>
        </w:rPr>
        <w:t>正</w:t>
      </w:r>
      <w:r>
        <w:rPr>
          <w:rFonts w:ascii="方正仿宋_GBK" w:hAnsi="方正仿宋_GBK" w:eastAsia="方正仿宋_GBK" w:cs="方正仿宋_GBK"/>
        </w:rPr>
        <w:t>情况</w:t>
      </w:r>
      <w:r>
        <w:rPr>
          <w:rFonts w:ascii="方正仿宋_GBK" w:hAnsi="方正仿宋_GBK" w:eastAsia="方正仿宋_GBK" w:cs="方正仿宋_GBK"/>
          <w:spacing w:val="-2"/>
        </w:rPr>
        <w:t>复</w:t>
      </w:r>
      <w:r>
        <w:rPr>
          <w:rFonts w:ascii="方正仿宋_GBK" w:hAnsi="方正仿宋_GBK" w:eastAsia="方正仿宋_GBK" w:cs="方正仿宋_GBK"/>
        </w:rPr>
        <w:t>查记录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</w:p>
    <w:p w14:paraId="3AC4AB1F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6A49616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1EADC890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71BE54CF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8A7A3A0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14AEAF6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4AEA0F45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42D7D65E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行政检查记录表</w:t>
      </w:r>
    </w:p>
    <w:p w14:paraId="77CC693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36C96A7">
      <w:pPr>
        <w:spacing w:before="10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1"/>
        <w:gridCol w:w="632"/>
        <w:gridCol w:w="2550"/>
        <w:gridCol w:w="518"/>
        <w:gridCol w:w="520"/>
        <w:gridCol w:w="1754"/>
      </w:tblGrid>
      <w:tr w14:paraId="1DB9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75E116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E9C9526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F1F4A18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EF02F04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6B2C6DF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5955B6A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B634CB3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51B5046">
            <w:pPr>
              <w:pStyle w:val="14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5E947E47"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054504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5DB64B6"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48F74056"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8B3C753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D05D833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2A96C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D9231FF">
            <w:pPr>
              <w:pStyle w:val="14"/>
              <w:spacing w:before="17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969068">
            <w:pPr>
              <w:pStyle w:val="14"/>
              <w:spacing w:before="173" w:line="240" w:lineRule="auto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26CCD"/>
        </w:tc>
      </w:tr>
      <w:tr w14:paraId="3C77B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F0F7CA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33C0FA"/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6809E7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D4C31F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39AB8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58D9CE">
            <w:pPr>
              <w:pStyle w:val="14"/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 w14:paraId="5EC34CA0"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A45B07">
            <w:pPr>
              <w:pStyle w:val="14"/>
              <w:spacing w:before="48" w:line="312" w:lineRule="exact"/>
              <w:ind w:left="170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 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A83E8"/>
        </w:tc>
      </w:tr>
      <w:tr w14:paraId="79EFD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51E380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7BAB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56CA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证件号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EE081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58215F1">
            <w:pPr>
              <w:pStyle w:val="14"/>
              <w:spacing w:before="48" w:line="312" w:lineRule="exact"/>
              <w:ind w:left="102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362B89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598DF96F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CB7F2"/>
        </w:tc>
      </w:tr>
      <w:tr w14:paraId="4166E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659E3B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F3505E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6D6258E">
            <w:pPr>
              <w:pStyle w:val="14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4"/>
                <w:szCs w:val="34"/>
              </w:rPr>
            </w:pPr>
          </w:p>
          <w:p w14:paraId="44FD6B6B"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法人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40AADE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4FF6C8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AD934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B31C">
            <w:pPr>
              <w:pStyle w:val="14"/>
              <w:tabs>
                <w:tab w:val="left" w:pos="683"/>
              </w:tabs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 w14:paraId="156D2770"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1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4034A"/>
        </w:tc>
      </w:tr>
      <w:tr w14:paraId="5E20D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6210D901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5CEC70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20EE5D13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4E55C15E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59013E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E1BCF54"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048EBCB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01FB1A3B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D1C4F5"/>
        </w:tc>
      </w:tr>
      <w:tr w14:paraId="6077A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35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2969202D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4D6437"/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3A62F72D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92F8059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637CE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67676E6E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BB9661D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57C9"/>
        </w:tc>
      </w:tr>
      <w:tr w14:paraId="2B4FD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CE4FD3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541D8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713DB"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6E618"/>
        </w:tc>
      </w:tr>
      <w:tr w14:paraId="51902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EE2BBF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D83BAF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914439F"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5"/>
                <w:szCs w:val="25"/>
              </w:rPr>
            </w:pPr>
          </w:p>
          <w:p w14:paraId="5699C319">
            <w:pPr>
              <w:pStyle w:val="14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其他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E58229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7CC29E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EB0D6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BF7CA">
            <w:pPr>
              <w:pStyle w:val="14"/>
              <w:spacing w:before="17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0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B792C"/>
        </w:tc>
      </w:tr>
      <w:tr w14:paraId="75EF5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06711B"/>
        </w:tc>
        <w:tc>
          <w:tcPr>
            <w:tcW w:w="9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21E9BB96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0DDBAE0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67BAA3EF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27639D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0912766"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7B427DD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2EE4005D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ACCE10"/>
        </w:tc>
      </w:tr>
      <w:tr w14:paraId="4490D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ABB49A"/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5B33F5AE">
            <w:pPr>
              <w:pStyle w:val="14"/>
              <w:tabs>
                <w:tab w:val="left" w:pos="584"/>
              </w:tabs>
              <w:spacing w:line="276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3A38833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30B3ED19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536F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36C9A3B6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3DC1D19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3AD9B"/>
        </w:tc>
      </w:tr>
      <w:tr w14:paraId="20144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CB004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D7DAB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F8D8"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C2DB7"/>
        </w:tc>
      </w:tr>
      <w:tr w14:paraId="59A00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819B2">
            <w:pPr>
              <w:pStyle w:val="14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6E1D">
            <w:pPr>
              <w:pStyle w:val="14"/>
              <w:spacing w:before="88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316DD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B33CE">
            <w:pPr>
              <w:pStyle w:val="14"/>
              <w:spacing w:before="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0ECB1">
            <w:pPr>
              <w:pStyle w:val="14"/>
              <w:spacing w:before="89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6D9C1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8DA78">
            <w:pPr>
              <w:pStyle w:val="14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5AC85E51"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源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7AF280">
            <w:pPr>
              <w:pStyle w:val="14"/>
              <w:tabs>
                <w:tab w:val="left" w:pos="1181"/>
                <w:tab w:val="left" w:pos="2261"/>
                <w:tab w:val="left" w:pos="3821"/>
              </w:tabs>
              <w:spacing w:before="75"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上级交办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其他机关移送</w:t>
            </w:r>
          </w:p>
          <w:p w14:paraId="02875DFE">
            <w:pPr>
              <w:pStyle w:val="14"/>
              <w:tabs>
                <w:tab w:val="left" w:pos="1661"/>
                <w:tab w:val="left" w:pos="3941"/>
              </w:tabs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日常巡查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“双随机”抽查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重点领域治理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10D250">
            <w:pPr>
              <w:pStyle w:val="14"/>
              <w:spacing w:before="75" w:line="313" w:lineRule="exact"/>
              <w:ind w:left="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综合一次查</w:t>
            </w:r>
          </w:p>
          <w:p w14:paraId="672A4660">
            <w:pPr>
              <w:pStyle w:val="14"/>
              <w:spacing w:line="313" w:lineRule="exact"/>
              <w:ind w:left="19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 w14:paraId="35A75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F2FE825"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2890E4F"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99086E"/>
        </w:tc>
      </w:tr>
      <w:tr w14:paraId="2C8A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9235E0"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4320EC"/>
        </w:tc>
      </w:tr>
      <w:tr w14:paraId="78D15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5E528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46D95"/>
        </w:tc>
      </w:tr>
      <w:tr w14:paraId="63BD0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0629">
            <w:pPr>
              <w:pStyle w:val="14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5A6B4"/>
        </w:tc>
      </w:tr>
    </w:tbl>
    <w:p w14:paraId="6806F59F">
      <w:pPr>
        <w:spacing w:after="0"/>
        <w:sectPr>
          <w:footerReference r:id="rId5" w:type="default"/>
          <w:pgSz w:w="11900" w:h="16840"/>
          <w:pgMar w:top="1500" w:right="1380" w:bottom="1160" w:left="1400" w:header="0" w:footer="970" w:gutter="0"/>
          <w:pgNumType w:start="11"/>
          <w:cols w:space="720" w:num="1"/>
        </w:sectPr>
      </w:pPr>
    </w:p>
    <w:p w14:paraId="6E8970EA"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 w14:paraId="1B5E9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CF47C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E96942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A1608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D6DB8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3606D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FA3ED5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F06ACB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EEF2AA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E0C968">
            <w:pPr>
              <w:pStyle w:val="14"/>
              <w:spacing w:before="21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录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95A8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ACD7D4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532B9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E8BC9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E24EC2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54312B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6637FC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04764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138C55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89FA4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572B1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E4EF83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ACC87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2D1A3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825D27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666C99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10D331">
            <w:pPr>
              <w:pStyle w:val="1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F1AC76B">
            <w:pPr>
              <w:pStyle w:val="14"/>
              <w:spacing w:line="240" w:lineRule="auto"/>
              <w:ind w:left="589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当事人签字：</w:t>
            </w:r>
          </w:p>
        </w:tc>
      </w:tr>
      <w:tr w14:paraId="0EAB6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951EAC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4D9877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484F7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B7D56E">
            <w:pPr>
              <w:pStyle w:val="14"/>
              <w:spacing w:before="17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E3C64FC">
            <w:pPr>
              <w:pStyle w:val="14"/>
              <w:spacing w:before="7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□未发现违法行为，予以记录或者结案</w:t>
            </w:r>
          </w:p>
        </w:tc>
      </w:tr>
      <w:tr w14:paraId="41819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71E1DD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67B252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□发现违法行为需要立即制止的，依法责令停止违法行为</w:t>
            </w:r>
          </w:p>
        </w:tc>
      </w:tr>
      <w:tr w14:paraId="53FC8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516416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BC90229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□发现违法行为需要予以改正的，依法责令限期改正</w:t>
            </w:r>
          </w:p>
        </w:tc>
      </w:tr>
      <w:tr w14:paraId="67C8E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C6A869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F88C518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□发现涉嫌违法行为需要实施行政处罚的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《中华人民共和国行政</w:t>
            </w:r>
          </w:p>
        </w:tc>
      </w:tr>
      <w:tr w14:paraId="6E7D7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893924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A87C3D7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处罚法》等规定办理</w:t>
            </w:r>
          </w:p>
        </w:tc>
      </w:tr>
      <w:tr w14:paraId="52DE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E87EB8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08F49D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 w14:paraId="696AA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E5DA2"/>
        </w:tc>
        <w:tc>
          <w:tcPr>
            <w:tcW w:w="7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32B2A"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line="276" w:lineRule="exact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DA5D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AD8F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8E88E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F40BB9">
            <w:pPr>
              <w:pStyle w:val="14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1E8AED30"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  <w:p w14:paraId="70102A10"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DD06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6C7B12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51656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07DF41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D8D6B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925454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8D44D2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488300">
            <w:pPr>
              <w:pStyle w:val="14"/>
              <w:tabs>
                <w:tab w:val="left" w:pos="5565"/>
                <w:tab w:val="left" w:pos="5925"/>
                <w:tab w:val="left" w:pos="6525"/>
                <w:tab w:val="left" w:pos="7125"/>
              </w:tabs>
              <w:spacing w:before="214" w:line="240" w:lineRule="auto"/>
              <w:ind w:left="3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B7D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BD247D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E91A2A">
            <w:pPr>
              <w:pStyle w:val="1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2E6218FF"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2A1C1B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7D040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A9C657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ECA25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F43F1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4F4AF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9BC548"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before="178" w:line="240" w:lineRule="auto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A9D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24B2B9"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C2883C"/>
        </w:tc>
      </w:tr>
      <w:tr w14:paraId="0ECFB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D511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C431"/>
        </w:tc>
      </w:tr>
      <w:tr w14:paraId="07B1B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66CD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BFCD2D">
            <w:pPr>
              <w:pStyle w:val="14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DC2F230">
            <w:pPr>
              <w:pStyle w:val="14"/>
              <w:tabs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81650"/>
        </w:tc>
      </w:tr>
    </w:tbl>
    <w:p w14:paraId="0726F563">
      <w:pPr>
        <w:spacing w:after="0"/>
        <w:sectPr>
          <w:pgSz w:w="11900" w:h="16840"/>
          <w:pgMar w:top="1360" w:right="1380" w:bottom="1160" w:left="1400" w:header="0" w:footer="970" w:gutter="0"/>
          <w:cols w:space="720" w:num="1"/>
        </w:sectPr>
      </w:pPr>
    </w:p>
    <w:p w14:paraId="52E0339C">
      <w:pPr>
        <w:spacing w:before="4" w:line="240" w:lineRule="auto"/>
        <w:rPr>
          <w:rFonts w:ascii="黑体" w:hAnsi="黑体" w:eastAsia="黑体" w:cs="黑体"/>
          <w:sz w:val="50"/>
          <w:szCs w:val="50"/>
        </w:rPr>
      </w:pPr>
      <w:r>
        <w:br w:type="column"/>
      </w:r>
    </w:p>
    <w:p w14:paraId="67E11147"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现场检查（勘验）笔录</w:t>
      </w:r>
    </w:p>
    <w:p w14:paraId="568D7D4A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6" w:type="default"/>
          <w:pgSz w:w="11900" w:h="16840"/>
          <w:pgMar w:top="1540" w:right="1400" w:bottom="3260" w:left="1480" w:header="0" w:footer="3076" w:gutter="0"/>
          <w:pgNumType w:start="13"/>
          <w:cols w:equalWidth="0" w:num="2">
            <w:col w:w="1458" w:space="347"/>
            <w:col w:w="7215"/>
          </w:cols>
        </w:sectPr>
      </w:pPr>
    </w:p>
    <w:p w14:paraId="753B622C">
      <w:pPr>
        <w:spacing w:before="11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 w14:paraId="0787DB16">
      <w:pPr>
        <w:pStyle w:val="6"/>
        <w:tabs>
          <w:tab w:val="left" w:pos="947"/>
          <w:tab w:val="left" w:pos="1507"/>
          <w:tab w:val="left" w:pos="2207"/>
          <w:tab w:val="left" w:pos="2487"/>
          <w:tab w:val="left" w:pos="2907"/>
          <w:tab w:val="left" w:pos="3607"/>
          <w:tab w:val="left" w:pos="4027"/>
          <w:tab w:val="left" w:pos="4307"/>
          <w:tab w:val="left" w:pos="4555"/>
          <w:tab w:val="left" w:pos="4727"/>
          <w:tab w:val="left" w:pos="5427"/>
          <w:tab w:val="left" w:pos="6127"/>
          <w:tab w:val="left" w:pos="6267"/>
          <w:tab w:val="left" w:pos="6407"/>
          <w:tab w:val="left" w:pos="6687"/>
          <w:tab w:val="left" w:pos="6967"/>
          <w:tab w:val="left" w:pos="7312"/>
          <w:tab w:val="left" w:pos="7433"/>
          <w:tab w:val="left" w:pos="7667"/>
          <w:tab w:val="left" w:pos="7872"/>
          <w:tab w:val="left" w:pos="8367"/>
          <w:tab w:val="left" w:pos="8852"/>
        </w:tabs>
        <w:spacing w:line="312" w:lineRule="auto"/>
        <w:ind w:right="11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分至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位名称：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</w:rPr>
        <w:t>被检查（勘验）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邮</w:t>
      </w:r>
      <w:r>
        <w:t>政</w:t>
      </w:r>
      <w:r>
        <w:rPr>
          <w:rFonts w:ascii="仿宋_GB2312" w:hAnsi="仿宋_GB2312" w:eastAsia="仿宋_GB2312" w:cs="仿宋_GB2312"/>
        </w:rPr>
        <w:t>编码：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位或地址：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9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表明身份、出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示证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件：</w:t>
      </w:r>
      <w:r>
        <w:rPr>
          <w:rFonts w:ascii="仿宋_GB2312" w:hAnsi="仿宋_GB2312" w:eastAsia="仿宋_GB2312" w:cs="仿宋_GB2312"/>
          <w:spacing w:val="1"/>
        </w:rPr>
        <w:t>您好！我们是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的行政执法</w:t>
      </w:r>
      <w:r>
        <w:rPr>
          <w:spacing w:val="28"/>
          <w:w w:val="99"/>
        </w:rPr>
        <w:t xml:space="preserve"> </w:t>
      </w:r>
      <w:r>
        <w:rPr>
          <w:spacing w:val="14"/>
        </w:rPr>
        <w:t>人</w:t>
      </w:r>
      <w:r>
        <w:rPr>
          <w:rFonts w:ascii="仿宋_GB2312" w:hAnsi="仿宋_GB2312" w:eastAsia="仿宋_GB2312" w:cs="仿宋_GB2312"/>
          <w:spacing w:val="14"/>
        </w:rPr>
        <w:t>员</w:t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，</w:t>
      </w:r>
      <w:r>
        <w:rPr>
          <w:spacing w:val="-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25"/>
          <w:w w:val="95"/>
        </w:rPr>
        <w:t>这</w:t>
      </w:r>
      <w:r>
        <w:rPr>
          <w:rFonts w:ascii="仿宋_GB2312" w:hAnsi="仿宋_GB2312" w:eastAsia="仿宋_GB2312" w:cs="仿宋_GB2312"/>
          <w:spacing w:val="26"/>
          <w:w w:val="95"/>
        </w:rPr>
        <w:t>是</w:t>
      </w:r>
      <w:r>
        <w:rPr>
          <w:rFonts w:ascii="仿宋_GB2312" w:hAnsi="仿宋_GB2312" w:eastAsia="仿宋_GB2312" w:cs="仿宋_GB2312"/>
          <w:spacing w:val="24"/>
          <w:w w:val="95"/>
        </w:rPr>
        <w:t>我</w:t>
      </w:r>
      <w:r>
        <w:rPr>
          <w:rFonts w:ascii="仿宋_GB2312" w:hAnsi="仿宋_GB2312" w:eastAsia="仿宋_GB2312" w:cs="仿宋_GB2312"/>
          <w:spacing w:val="26"/>
          <w:w w:val="95"/>
        </w:rPr>
        <w:t>们</w:t>
      </w:r>
      <w:r>
        <w:rPr>
          <w:spacing w:val="25"/>
          <w:w w:val="95"/>
        </w:rPr>
        <w:t>的</w:t>
      </w:r>
      <w:r>
        <w:rPr>
          <w:spacing w:val="26"/>
          <w:w w:val="95"/>
        </w:rPr>
        <w:t>执</w:t>
      </w:r>
      <w:r>
        <w:rPr>
          <w:spacing w:val="24"/>
          <w:w w:val="95"/>
        </w:rPr>
        <w:t>法</w:t>
      </w:r>
      <w:r>
        <w:rPr>
          <w:spacing w:val="26"/>
          <w:w w:val="95"/>
        </w:rPr>
        <w:t>证</w:t>
      </w:r>
      <w:r>
        <w:rPr>
          <w:rFonts w:ascii="仿宋_GB2312" w:hAnsi="仿宋_GB2312" w:eastAsia="仿宋_GB2312" w:cs="仿宋_GB2312"/>
          <w:spacing w:val="24"/>
          <w:w w:val="95"/>
        </w:rPr>
        <w:t>件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rFonts w:ascii="仿宋_GB2312" w:hAnsi="仿宋_GB2312" w:eastAsia="仿宋_GB2312" w:cs="仿宋_GB2312"/>
          <w:spacing w:val="-16"/>
          <w:w w:val="95"/>
        </w:rPr>
        <w:t xml:space="preserve"> </w:t>
      </w:r>
      <w:r>
        <w:rPr>
          <w:spacing w:val="17"/>
          <w:w w:val="95"/>
        </w:rPr>
        <w:t>执法证</w:t>
      </w:r>
      <w:r>
        <w:rPr>
          <w:spacing w:val="37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）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“</w:t>
      </w:r>
      <w:r>
        <w:rPr>
          <w:u w:val="single" w:color="000000"/>
        </w:rPr>
        <w:t>执法证</w:t>
      </w:r>
      <w:r>
        <w:rPr>
          <w:rFonts w:ascii="仿宋_GB2312" w:hAnsi="仿宋_GB2312" w:eastAsia="仿宋_GB2312" w:cs="仿宋_GB2312"/>
          <w:u w:val="single" w:color="000000"/>
        </w:rPr>
        <w:t>件我已查验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没有疑问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告知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权利：</w:t>
      </w:r>
      <w:r>
        <w:rPr>
          <w:spacing w:val="1"/>
        </w:rPr>
        <w:t>根据《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和国行政处罚法》的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关规定，</w:t>
      </w:r>
      <w:r>
        <w:rPr>
          <w:rFonts w:ascii="仿宋_GB2312" w:hAnsi="仿宋_GB2312" w:eastAsia="仿宋_GB2312" w:cs="仿宋_GB2312"/>
          <w:spacing w:val="1"/>
        </w:rPr>
        <w:t>如果认</w:t>
      </w:r>
      <w:r>
        <w:rPr>
          <w:spacing w:val="1"/>
        </w:rPr>
        <w:t>为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我们与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案有直接利</w:t>
      </w:r>
      <w:r>
        <w:rPr>
          <w:spacing w:val="1"/>
        </w:rPr>
        <w:t>害关系</w:t>
      </w:r>
      <w:r>
        <w:rPr>
          <w:rFonts w:ascii="仿宋_GB2312" w:hAnsi="仿宋_GB2312" w:eastAsia="仿宋_GB2312" w:cs="仿宋_GB2312"/>
          <w:spacing w:val="1"/>
        </w:rPr>
        <w:t>或者有其他</w:t>
      </w:r>
      <w:r>
        <w:rPr>
          <w:spacing w:val="1"/>
        </w:rPr>
        <w:t>关系可</w:t>
      </w:r>
      <w:r>
        <w:rPr>
          <w:rFonts w:ascii="仿宋_GB2312" w:hAnsi="仿宋_GB2312" w:eastAsia="仿宋_GB2312" w:cs="仿宋_GB2312"/>
          <w:spacing w:val="1"/>
        </w:rPr>
        <w:t>能影响公正</w:t>
      </w:r>
      <w:r>
        <w:rPr>
          <w:spacing w:val="1"/>
        </w:rPr>
        <w:t>执法的，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权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请回</w:t>
      </w:r>
      <w:r>
        <w:rPr>
          <w:rFonts w:ascii="仿宋_GB2312" w:hAnsi="仿宋_GB2312" w:eastAsia="仿宋_GB2312" w:cs="仿宋_GB2312"/>
          <w:spacing w:val="-2"/>
        </w:rPr>
        <w:t>避</w:t>
      </w:r>
      <w:r>
        <w:rPr>
          <w:spacing w:val="-13"/>
        </w:rPr>
        <w:t>，</w:t>
      </w:r>
      <w:r>
        <w:t>并</w:t>
      </w:r>
      <w:r>
        <w:rPr>
          <w:rFonts w:ascii="仿宋_GB2312" w:hAnsi="仿宋_GB2312" w:eastAsia="仿宋_GB2312" w:cs="仿宋_GB2312"/>
          <w:spacing w:val="1"/>
        </w:rPr>
        <w:t>说明</w:t>
      </w:r>
      <w:r>
        <w:rPr>
          <w:rFonts w:ascii="仿宋_GB2312" w:hAnsi="仿宋_GB2312" w:eastAsia="仿宋_GB2312" w:cs="仿宋_GB2312"/>
        </w:rPr>
        <w:t>理</w:t>
      </w:r>
      <w:r>
        <w:rPr>
          <w:rFonts w:ascii="仿宋_GB2312" w:hAnsi="仿宋_GB2312" w:eastAsia="仿宋_GB2312" w:cs="仿宋_GB2312"/>
          <w:spacing w:val="-2"/>
        </w:rPr>
        <w:t>由</w:t>
      </w:r>
      <w:r>
        <w:rPr>
          <w:rFonts w:ascii="仿宋_GB2312" w:hAnsi="仿宋_GB2312" w:eastAsia="仿宋_GB2312" w:cs="仿宋_GB2312"/>
          <w:spacing w:val="-25"/>
        </w:rPr>
        <w:t>：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</w:t>
      </w:r>
      <w:r>
        <w:rPr>
          <w:u w:val="single" w:color="000000"/>
        </w:rPr>
        <w:t>知</w:t>
      </w:r>
      <w:r>
        <w:rPr>
          <w:rFonts w:ascii="仿宋_GB2312" w:hAnsi="仿宋_GB2312" w:eastAsia="仿宋_GB2312" w:cs="仿宋_GB2312"/>
          <w:spacing w:val="1"/>
          <w:u w:val="single" w:color="000000"/>
        </w:rPr>
        <w:t>晓</w:t>
      </w:r>
      <w:r>
        <w:rPr>
          <w:spacing w:val="1"/>
          <w:u w:val="single" w:color="000000"/>
        </w:rPr>
        <w:t>相</w:t>
      </w:r>
      <w:r>
        <w:rPr>
          <w:u w:val="single" w:color="000000"/>
        </w:rPr>
        <w:t>关</w:t>
      </w:r>
      <w:r>
        <w:rPr>
          <w:spacing w:val="1"/>
          <w:u w:val="single" w:color="000000"/>
        </w:rPr>
        <w:t>权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利</w:t>
      </w:r>
      <w:r>
        <w:rPr>
          <w:spacing w:val="-15"/>
          <w:u w:val="single" w:color="000000"/>
        </w:rPr>
        <w:t>，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1"/>
          <w:u w:val="single" w:color="000000"/>
        </w:rPr>
        <w:t>申</w:t>
      </w:r>
      <w:r>
        <w:rPr>
          <w:rFonts w:ascii="仿宋_GB2312" w:hAnsi="仿宋_GB2312" w:eastAsia="仿宋_GB2312" w:cs="仿宋_GB2312"/>
          <w:u w:val="single" w:color="000000"/>
        </w:rPr>
        <w:t>请</w:t>
      </w:r>
      <w:r>
        <w:rPr>
          <w:rFonts w:ascii="仿宋_GB2312" w:hAnsi="仿宋_GB2312" w:eastAsia="仿宋_GB2312" w:cs="仿宋_GB2312"/>
          <w:spacing w:val="1"/>
          <w:u w:val="single" w:color="000000"/>
        </w:rPr>
        <w:t>回</w:t>
      </w:r>
      <w:r>
        <w:rPr>
          <w:rFonts w:ascii="仿宋_GB2312" w:hAnsi="仿宋_GB2312" w:eastAsia="仿宋_GB2312" w:cs="仿宋_GB2312"/>
          <w:spacing w:val="-2"/>
          <w:u w:val="single" w:color="000000"/>
        </w:rPr>
        <w:t>避</w:t>
      </w:r>
      <w:r>
        <w:rPr>
          <w:spacing w:val="-13"/>
          <w:u w:val="single" w:color="000000"/>
        </w:rPr>
        <w:t>。</w:t>
      </w:r>
      <w:r>
        <w:rPr>
          <w:rFonts w:ascii="仿宋_GB2312" w:hAnsi="仿宋_GB2312" w:eastAsia="仿宋_GB2312" w:cs="仿宋_GB2312"/>
          <w:spacing w:val="-15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-13"/>
          <w:u w:val="single" w:color="000000"/>
        </w:rPr>
        <w:t>/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请回避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理由是……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619FC15D">
      <w:pPr>
        <w:pStyle w:val="6"/>
        <w:tabs>
          <w:tab w:val="left" w:pos="8902"/>
        </w:tabs>
        <w:spacing w:before="29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现场情况：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68E149F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 w14:paraId="3D6AE9B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CD465E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0A73673E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457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456" name="组合 31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455" name="任意多边形 32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1.35pt;width:437.85pt;" coordsize="8757,27" o:gfxdata="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ffmBvUAAAAAwEAAA8AAAAAAAAAAQAg&#10;AAAAIgAAAGRycy9kb3ducmV2LnhtbFBLAQIUABQAAAAIAIdO4kBSo/AcvQIAANkGAAAOAAAAAAAA&#10;AAEAIAAAACMBAABkcnMvZTJvRG9jLnhtbFBLBQYAAAAABgAGAFkBAABSBgAAAAA=&#10;">
                <o:lock v:ext="edit" aspectratio="f"/>
                <v:group id="组合 31" o:spid="_x0000_s1026" o:spt="203" style="position:absolute;left:13;top:13;height:2;width:8730;" coordorigin="13,13" coordsize="8730,2" o:gfxdata="UEsDBAoAAAAAAIdO4kAAAAAAAAAAAAAAAAAEAAAAZHJzL1BLAwQUAAAACACHTuJAE+Isp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dwf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PiLK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2" o:spid="_x0000_s1026" o:spt="100" style="position:absolute;left:13;top:13;height:2;width:8730;" filled="f" stroked="t" coordsize="8730,1" o:gfxdata="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Ipa0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4883753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7D39C95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59" name="组合 3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58" name="任意多边形 3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acv+Gr4CAADRBgAADgAAAAAA&#10;AAABACAAAAAjAQAAZHJzL2Uyb0RvYy54bWxQSwUGAAAAAAYABgBZAQAAUwYAAAAA&#10;">
                <o:lock v:ext="edit" aspectratio="f"/>
                <v:group id="组合 34" o:spid="_x0000_s1026" o:spt="203" style="position:absolute;left:7;top:7;height:2;width:8730;" coordorigin="7,7" coordsize="8730,2" o:gfxdata="UEsDBAoAAAAAAIdO4kAAAAAAAAAAAAAAAAAEAAAAZHJzL1BLAwQUAAAACACHTuJAYn241c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zp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n241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5" o:spid="_x0000_s1026" o:spt="100" style="position:absolute;left:7;top:7;height:2;width:8730;" filled="f" stroked="t" coordsize="8730,1" o:gfxdata="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8Rcq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3B01FE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90E3CC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2" name="组合 3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1" name="任意多边形 3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94ryL1AAAAAMBAAAPAAAAAAAAAAEAIAAAACIA&#10;AABkcnMvZG93bnJldi54bWxQSwECFAAUAAAACACHTuJAsIhkIrgCAADRBgAADgAAAAAAAAABACAA&#10;AAAjAQAAZHJzL2Uyb0RvYy54bWxQSwUGAAAAAAYABgBZAQAATQYAAAAA&#10;">
                <o:lock v:ext="edit" aspectratio="f"/>
                <v:group id="组合 37" o:spid="_x0000_s1026" o:spt="203" style="position:absolute;left:7;top:7;height:2;width:8730;" coordorigin="7,7" coordsize="8730,2" o:gfxdata="UEsDBAoAAAAAAIdO4kAAAAAAAAAAAAAAAAAEAAAAZHJzL1BLAwQUAAAACACHTuJAorXgGc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X87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rXgG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8" o:spid="_x0000_s1026" o:spt="100" style="position:absolute;left:7;top:7;height:2;width:8730;" filled="f" stroked="t" coordsize="8730,1" o:gfxdata="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Kibq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06FDAC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1D9714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6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5" name="组合 4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4" name="任意多边形 4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DrgbjUvQIAANEGAAAOAAAAAAAA&#10;AAEAIAAAACMBAABkcnMvZTJvRG9jLnhtbFBLBQYAAAAABgAGAFkBAABSBgAAAAA=&#10;">
                <o:lock v:ext="edit" aspectratio="f"/>
                <v:group id="组合 40" o:spid="_x0000_s1026" o:spt="203" style="position:absolute;left:7;top:7;height:2;width:8730;" coordorigin="7,7" coordsize="8730,2" o:gfxdata="UEsDBAoAAAAAAIdO4kAAAAAAAAAAAAAAAAAEAAAAZHJzL1BLAwQUAAAACACHTuJALVx4bb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bwv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1ceG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1" o:spid="_x0000_s1026" o:spt="100" style="position:absolute;left:7;top:7;height:2;width:8730;" filled="f" stroked="t" coordsize="8730,1" o:gfxdata="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YVy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1A9B98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6069AA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9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8" name="组合 4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7" name="任意多边形 4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M0RYby8AgAA0QYAAA4AAAAAAAAA&#10;AQAgAAAAIwEAAGRycy9lMm9Eb2MueG1sUEsFBgAAAAAGAAYAWQEAAFEGAAAAAA==&#10;">
                <o:lock v:ext="edit" aspectratio="f"/>
                <v:group id="组合 43" o:spid="_x0000_s1026" o:spt="203" style="position:absolute;left:7;top:7;height:2;width:8730;" coordorigin="7,7" coordsize="8730,2" o:gfxdata="UEsDBAoAAAAAAIdO4kAAAAAAAAAAAAAAAAAEAAAAZHJzL1BLAwQUAAAACACHTuJAw13X87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sDa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MNd1/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4" o:spid="_x0000_s1026" o:spt="100" style="position:absolute;left:7;top:7;height:2;width:8730;" filled="f" stroked="t" coordsize="8730,1" o:gfxdata="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PGwW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C51A5E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9FFC3C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1" name="组合 4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0" name="任意多边形 4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ooMFj7sCAADRBgAADgAAAAAAAAAB&#10;ACAAAAAjAQAAZHJzL2Uyb0RvYy54bWxQSwUGAAAAAAYABgBZAQAAUAYAAAAA&#10;">
                <o:lock v:ext="edit" aspectratio="f"/>
                <v:group id="组合 46" o:spid="_x0000_s1026" o:spt="203" style="position:absolute;left:7;top:7;height:2;width:8730;" coordorigin="7,7" coordsize="8730,2" o:gfxdata="UEsDBAoAAAAAAIdO4kAAAAAAAAAAAAAAAAAEAAAAZHJzL1BLAwQUAAAACACHTuJA177os7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CdK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vui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7" o:spid="_x0000_s1026" o:spt="100" style="position:absolute;left:7;top:7;height:2;width:8730;" filled="f" stroked="t" coordsize="8730,1" o:gfxdata="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VrL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956F1C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FB7D1E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3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32" name="组合 4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31" name="任意多边形 5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DBYCUOugIAANEGAAAOAAAAAAAAAAEA&#10;IAAAACMBAABkcnMvZTJvRG9jLnhtbFBLBQYAAAAABgAGAFkBAABPBgAAAAA=&#10;">
                <o:lock v:ext="edit" aspectratio="f"/>
                <v:group id="组合 49" o:spid="_x0000_s1026" o:spt="203" style="position:absolute;left:7;top:7;height:2;width:8730;" coordorigin="7,7" coordsize="8730,2" o:gfxdata="UEsDBAoAAAAAAIdO4kAAAAAAAAAAAAAAAAAEAAAAZHJzL1BLAwQUAAAACACHTuJAsQbPB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+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Bs8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0" o:spid="_x0000_s1026" o:spt="100" style="position:absolute;left:7;top:7;height:2;width:8730;" filled="f" stroked="t" coordsize="8730,1" o:gfxdata="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ZCfe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2ED4A6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DE0841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8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7" name="组合 5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6" name="任意多边形 5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94ryL1AAAAAMBAAAPAAAAAAAAAAEAIAAAACIA&#10;AABkcnMvZG93bnJldi54bWxQSwECFAAUAAAACACHTuJAmxRACbgCAADRBgAADgAAAAAAAAABACAA&#10;AAAjAQAAZHJzL2Uyb0RvYy54bWxQSwUGAAAAAAYABgBZAQAATQYAAAAA&#10;">
                <o:lock v:ext="edit" aspectratio="f"/>
                <v:group id="组合 52" o:spid="_x0000_s1026" o:spt="203" style="position:absolute;left:7;top:7;height:2;width:8730;" coordorigin="7,7" coordsize="8730,2" o:gfxdata="UEsDBAoAAAAAAIdO4kAAAAAAAAAAAAAAAAAEAAAAZHJzL1BLAwQUAAAACACHTuJANxvVXL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3G9V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3" o:spid="_x0000_s1026" o:spt="100" style="position:absolute;left:7;top:7;height:2;width:8730;" filled="f" stroked="t" coordsize="8730,1" o:gfxdata="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aKEO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8CBF48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0AD4C6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0" name="组合 5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9" name="任意多边形 5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PZHVsW8AgAA0QYAAA4AAAAAAAAA&#10;AQAgAAAAIwEAAGRycy9lMm9Eb2MueG1sUEsFBgAAAAAGAAYAWQEAAFEGAAAAAA==&#10;">
                <o:lock v:ext="edit" aspectratio="f"/>
                <v:group id="组合 55" o:spid="_x0000_s1026" o:spt="203" style="position:absolute;left:7;top:7;height:2;width:8730;" coordorigin="7,7" coordsize="8730,2" o:gfxdata="UEsDBAoAAAAAAIdO4kAAAAAAAAAAAAAAAAAEAAAAZHJzL1BLAwQUAAAACACHTuJAjSc9D7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mB/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0nPQ+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56" o:spid="_x0000_s1026" o:spt="100" style="position:absolute;left:7;top:7;height:2;width:8730;" filled="f" stroked="t" coordsize="8730,1" o:gfxdata="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hbwx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AF38E5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A30E6A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4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3" name="组合 5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2" name="任意多边形 5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KXu+1y5AgAA0QYAAA4AAAAAAAAAAQAg&#10;AAAAIwEAAGRycy9lMm9Eb2MueG1sUEsFBgAAAAAGAAYAWQEAAE4GAAAAAA==&#10;">
                <o:lock v:ext="edit" aspectratio="f"/>
                <v:group id="组合 58" o:spid="_x0000_s1026" o:spt="203" style="position:absolute;left:7;top:7;height:2;width:8730;" coordorigin="7,7" coordsize="8730,2" o:gfxdata="UEsDBAoAAAAAAIdO4kAAAAAAAAAAAAAAAAAEAAAAZHJzL1BLAwQUAAAACACHTuJAffWjeL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XLZAG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99aN4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9" o:spid="_x0000_s1026" o:spt="100" style="position:absolute;left:7;top:7;height:2;width:8730;" filled="f" stroked="t" coordsize="8730,1" o:gfxdata="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ReZ7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4C6FA7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0FE7E7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6" name="组合 6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5" name="任意多边形 6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JQo+R+5AgAA0QYAAA4AAAAAAAAAAQAg&#10;AAAAIwEAAGRycy9lMm9Eb2MueG1sUEsFBgAAAAAGAAYAWQEAAE4GAAAAAA==&#10;">
                <o:lock v:ext="edit" aspectratio="f"/>
                <v:group id="组合 61" o:spid="_x0000_s1026" o:spt="203" style="position:absolute;left:7;top:7;height:2;width:8730;" coordorigin="7,7" coordsize="8730,2" o:gfxdata="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2CAO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2" o:spid="_x0000_s1026" o:spt="100" style="position:absolute;left:7;top:7;height:2;width:8730;" filled="f" stroked="t" coordsize="8730,1" o:gfxdata="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dxhO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815893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0883CB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0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9" name="组合 6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8" name="任意多边形 6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Bn2oCyvQIAANEGAAAOAAAAAAAA&#10;AAEAIAAAACMBAABkcnMvZTJvRG9jLnhtbFBLBQYAAAAABgAGAFkBAABSBgAAAAA=&#10;">
                <o:lock v:ext="edit" aspectratio="f"/>
                <v:group id="组合 64" o:spid="_x0000_s1026" o:spt="203" style="position:absolute;left:7;top:7;height:2;width:8730;" coordorigin="7,7" coordsize="8730,2" o:gfxdata="UEsDBAoAAAAAAIdO4kAAAAAAAAAAAAAAAAAEAAAAZHJzL1BLAwQUAAAACACHTuJAHB2Ukr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TO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cHZS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5" o:spid="_x0000_s1026" o:spt="100" style="position:absolute;left:7;top:7;height:2;width:8730;" filled="f" stroked="t" coordsize="8730,1" o:gfxdata="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xpj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EF39AD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0B5945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3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2" name="组合 6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1" name="任意多边形 6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BBAlZ1ugIAANEGAAAOAAAAAAAAAAEA&#10;IAAAACMBAABkcnMvZTJvRG9jLnhtbFBLBQYAAAAABgAGAFkBAABPBgAAAAA=&#10;">
                <o:lock v:ext="edit" aspectratio="f"/>
                <v:group id="组合 67" o:spid="_x0000_s1026" o:spt="203" style="position:absolute;left:7;top:7;height:2;width:8730;" coordorigin="7,7" coordsize="8730,2" o:gfxdata="UEsDBAoAAAAAAIdO4kAAAAAAAAAAAAAAAAAEAAAAZHJzL1BLAwQUAAAACACHTuJAl2CQPr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/iaDu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YJA+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8" o:spid="_x0000_s1026" o:spt="100" style="position:absolute;left:7;top:7;height:2;width:8730;" filled="f" stroked="t" coordsize="8730,1" o:gfxdata="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/Vs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28FCCE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8CB8AD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5" name="组合 7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4" name="任意多边形 7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xu7aF74CAADRBgAADgAAAAAA&#10;AAABACAAAAAjAQAAZHJzL2Uyb0RvYy54bWxQSwUGAAAAAAYABgBZAQAAUwYAAAAA&#10;">
                <o:lock v:ext="edit" aspectratio="f"/>
                <v:group id="组合 70" o:spid="_x0000_s1026" o:spt="203" style="position:absolute;left:7;top:7;height:2;width:8730;" coordorigin="7,7" coordsize="8730,2" o:gfxdata="UEsDBAoAAAAAAIdO4kAAAAAAAAAAAAAAAAAEAAAAZHJzL1BLAwQUAAAACACHTuJAGIkISs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Lu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IkIS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71" o:spid="_x0000_s1026" o:spt="100" style="position:absolute;left:7;top:7;height:2;width:8730;" filled="f" stroked="t" coordsize="8730,1" o:gfxdata="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I9VW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FE70F7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C5BF6A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9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8" name="组合 7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7" name="任意多边形 7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DtOpyCvQIAANEGAAAOAAAAAAAA&#10;AAEAIAAAACMBAABkcnMvZTJvRG9jLnhtbFBLBQYAAAAABgAGAFkBAABSBgAAAAA=&#10;">
                <o:lock v:ext="edit" aspectratio="f"/>
                <v:group id="组合 73" o:spid="_x0000_s1026" o:spt="203" style="position:absolute;left:7;top:7;height:2;width:8730;" coordorigin="7,7" coordsize="8730,2" o:gfxdata="UEsDBAoAAAAAAIdO4kAAAAAAAAAAAAAAAAAEAAAAZHJzL1BLAwQUAAAACACHTuJA9oin1L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9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oin1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74" o:spid="_x0000_s1026" o:spt="100" style="position:absolute;left:7;top:7;height:2;width:8730;" filled="f" stroked="t" coordsize="8730,1" o:gfxdata="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Wmsi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5295F9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80282F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2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1" name="组合 7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0" name="任意多边形 7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dFaYMrsCAADRBgAADgAAAAAAAAAB&#10;ACAAAAAjAQAAZHJzL2Uyb0RvYy54bWxQSwUGAAAAAAYABgBZAQAAUAYAAAAA&#10;">
                <o:lock v:ext="edit" aspectratio="f"/>
                <v:group id="组合 76" o:spid="_x0000_s1026" o:spt="203" style="position:absolute;left:7;top:7;height:2;width:8730;" coordorigin="7,7" coordsize="8730,2" o:gfxdata="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lZlF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77" o:spid="_x0000_s1026" o:spt="100" style="position:absolute;left:7;top:7;height:2;width:8730;" filled="f" stroked="t" coordsize="8730,1" o:gfxdata="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YaUy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977135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ACB7AE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5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4" name="组合 7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3" name="任意多边形 8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RoEobugIAANEGAAAOAAAAAAAAAAEA&#10;IAAAACMBAABkcnMvZTJvRG9jLnhtbFBLBQYAAAAABgAGAFkBAABPBgAAAAA=&#10;">
                <o:lock v:ext="edit" aspectratio="f"/>
                <v:group id="组合 79" o:spid="_x0000_s1026" o:spt="203" style="position:absolute;left:7;top:7;height:2;width:8730;" coordorigin="7,7" coordsize="8730,2" o:gfxdata="UEsDBAoAAAAAAIdO4kAAAAAAAAAAAAAAAAAEAAAAZHJzL1BLAwQUAAAACACHTuJA6S43y7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Ljf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0" o:spid="_x0000_s1026" o:spt="100" style="position:absolute;left:7;top:7;height:2;width:8730;" filled="f" stroked="t" coordsize="8730,1" o:gfxdata="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K9zu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7E0018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55BF8B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8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7" name="组合 8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6" name="任意多边形 8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J8f1/a5AgAA0QYAAA4AAAAAAAAAAQAg&#10;AAAAIwEAAGRycy9lMm9Eb2MueG1sUEsFBgAAAAAGAAYAWQEAAE4GAAAAAA==&#10;">
                <o:lock v:ext="edit" aspectratio="f"/>
                <v:group id="组合 82" o:spid="_x0000_s1026" o:spt="203" style="position:absolute;left:7;top:7;height:2;width:8730;" coordorigin="7,7" coordsize="8730,2" o:gfxdata="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Z/Km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3" o:spid="_x0000_s1026" o:spt="100" style="position:absolute;left:7;top:7;height:2;width:8730;" filled="f" stroked="t" coordsize="8730,1" o:gfxdata="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1Uo7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54EABDF">
      <w:pPr>
        <w:spacing w:before="6" w:line="240" w:lineRule="auto"/>
        <w:jc w:val="righ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256166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1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0" name="组合 8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9" name="任意多边形 8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JLMEfy8AgAA0QYAAA4AAAAAAAAA&#10;AQAgAAAAIwEAAGRycy9lMm9Eb2MueG1sUEsFBgAAAAAGAAYAWQEAAFEGAAAAAA==&#10;">
                <o:lock v:ext="edit" aspectratio="f"/>
                <v:group id="组合 85" o:spid="_x0000_s1026" o:spt="203" style="position:absolute;left:7;top:7;height:2;width:8730;" coordorigin="7,7" coordsize="8730,2" o:gfxdata="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E8ynFb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86" o:spid="_x0000_s1026" o:spt="100" style="position:absolute;left:7;top:7;height:2;width:8730;" filled="f" stroked="t" coordsize="8730,1" o:gfxdata="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iwNG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639F76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A16C97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4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3" name="组合 8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12" name="任意多边形 8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9aDvFugIAANEGAAAOAAAAAAAAAAEA&#10;IAAAACMBAABkcnMvZTJvRG9jLnhtbFBLBQYAAAAABgAGAFkBAABPBgAAAAA=&#10;">
                <o:lock v:ext="edit" aspectratio="f"/>
                <v:group id="组合 88" o:spid="_x0000_s1026" o:spt="203" style="position:absolute;left:7;top:7;height:2;width:8730;" coordorigin="7,7" coordsize="8730,2" o:gfxdata="UEsDBAoAAAAAAIdO4kAAAAAAAAAAAAAAAAAEAAAAZHJzL1BLAwQUAAAACACHTuJA4x45Y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1QL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jHjl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9" o:spid="_x0000_s1026" o:spt="100" style="position:absolute;left:7;top:7;height:2;width:8730;" filled="f" stroked="t" coordsize="8730,1" o:gfxdata="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4fxH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8B1656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7BDCDE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1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0" name="组合 9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9" name="任意多边形 9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HDwxnO8AgAA0QYAAA4AAAAAAAAA&#10;AQAgAAAAIwEAAGRycy9lMm9Eb2MueG1sUEsFBgAAAAAGAAYAWQEAAFEGAAAAAA==&#10;">
                <o:lock v:ext="edit" aspectratio="f"/>
                <v:group id="组合 91" o:spid="_x0000_s1026" o:spt="203" style="position:absolute;left:7;top:7;height:2;width:8730;" coordorigin="7,7" coordsize="8730,2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92" o:spid="_x0000_s1026" o:spt="100" style="position:absolute;left:7;top:7;height:2;width:8730;" filled="f" stroked="t" coordsize="8730,1" o:gfxdata="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+gFz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9B9B56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593D66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9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8" name="组合 9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7" name="任意多边形 9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CQlLxJvQIAANEGAAAOAAAAAAAA&#10;AAEAIAAAACMBAABkcnMvZTJvRG9jLnhtbFBLBQYAAAAABgAGAFkBAABSBgAAAAA=&#10;">
                <o:lock v:ext="edit" aspectratio="f"/>
                <v:group id="组合 94" o:spid="_x0000_s1026" o:spt="203" style="position:absolute;left:7;top:7;height:2;width:8730;" coordorigin="7,7" coordsize="8730,2" o:gfxdata="UEsDBAoAAAAAAIdO4kAAAAAAAAAAAAAAAAAEAAAAZHJzL1BLAwQUAAAACACHTuJASEJG9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IQkb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95" o:spid="_x0000_s1026" o:spt="100" style="position:absolute;left:7;top:7;height:2;width:8730;" filled="f" stroked="t" coordsize="8730,1" o:gfxdata="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QigC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095646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81D0B2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2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1" name="组合 9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0" name="任意多边形 9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Qm3pgbsCAADRBgAADgAAAAAAAAAB&#10;ACAAAAAjAQAAZHJzL2Uyb0RvYy54bWxQSwUGAAAAAAYABgBZAQAAUAYAAAAA&#10;">
                <o:lock v:ext="edit" aspectratio="f"/>
                <v:group id="组合 97" o:spid="_x0000_s1026" o:spt="203" style="position:absolute;left:7;top:7;height:2;width:8730;" coordorigin="7,7" coordsize="8730,2" o:gfxdata="UEsDBAoAAAAAAIdO4kAAAAAAAAAAAAAAAAAEAAAAZHJzL1BLAwQUAAAACACHTuJAXKF5t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l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oXm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98" o:spid="_x0000_s1026" o:spt="100" style="position:absolute;left:7;top:7;height:2;width:8730;" filled="f" stroked="t" coordsize="8730,1" o:gfxdata="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aCEq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CA8B747">
      <w:pPr>
        <w:spacing w:after="0" w:line="20" w:lineRule="atLeast"/>
        <w:rPr>
          <w:rFonts w:ascii="方正小标宋_GBK" w:hAnsi="方正小标宋_GBK" w:eastAsia="方正小标宋_GBK" w:cs="方正小标宋_GBK"/>
          <w:sz w:val="2"/>
          <w:szCs w:val="2"/>
        </w:rPr>
        <w:sectPr>
          <w:pgSz w:w="11900" w:h="16840"/>
          <w:pgMar w:top="1600" w:right="1460" w:bottom="3260" w:left="1460" w:header="0" w:footer="3076" w:gutter="0"/>
          <w:cols w:space="720" w:num="1"/>
        </w:sectPr>
      </w:pPr>
    </w:p>
    <w:p w14:paraId="29988B72">
      <w:pPr>
        <w:spacing w:before="3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 w14:paraId="3A49F6FC">
      <w:pPr>
        <w:pStyle w:val="5"/>
        <w:spacing w:before="0" w:line="435" w:lineRule="exact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检查（勘验）笔录（尾页）</w:t>
      </w:r>
    </w:p>
    <w:p w14:paraId="5C6737B8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6E21A772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355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354" name="组合 100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353" name="任意多边形 101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9" o:spid="_x0000_s1026" o:spt="203" style="height:1.35pt;width:437.85pt;" coordsize="8757,27" o:gfxdata="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J9+YG9QAAAADAQAADwAAAAAA&#10;AAABACAAAAAiAAAAZHJzL2Rvd25yZXYueG1sUEsBAhQAFAAAAAgAh07iQKRA0mTCAgAA2wYAAA4A&#10;AAAAAAAAAQAgAAAAIwEAAGRycy9lMm9Eb2MueG1sUEsFBgAAAAAGAAYAWQEAAFcGAAAAAA==&#10;">
                <o:lock v:ext="edit" aspectratio="f"/>
                <v:group id="组合 100" o:spid="_x0000_s1026" o:spt="203" style="position:absolute;left:13;top:13;height:2;width:8730;" coordorigin="13,13" coordsize="8730,2" o:gfxdata="UEsDBAoAAAAAAIdO4kAAAAAAAAAAAAAAAAAEAAAAZHJzL1BLAwQUAAAACACHTuJATNbaLs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7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NbaL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01" o:spid="_x0000_s1026" o:spt="100" style="position:absolute;left:13;top:13;height:2;width:8730;" filled="f" stroked="t" coordsize="8730,1" o:gfxdata="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LWY+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34E7B05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757D284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8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7" name="组合 10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6" name="任意多边形 10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1H+xqugIAANQGAAAOAAAAAAAAAAEA&#10;IAAAACMBAABkcnMvZTJvRG9jLnhtbFBLBQYAAAAABgAGAFkBAABPBgAAAAA=&#10;">
                <o:lock v:ext="edit" aspectratio="f"/>
                <v:group id="组合 103" o:spid="_x0000_s1026" o:spt="203" style="position:absolute;left:7;top:7;height:2;width:8730;" coordorigin="7,7" coordsize="8730,2" o:gfxdata="UEsDBAoAAAAAAIdO4kAAAAAAAAAAAAAAAAAEAAAAZHJzL1BLAwQUAAAACACHTuJAvAREW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Xjy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wERF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4" o:spid="_x0000_s1026" o:spt="100" style="position:absolute;left:7;top:7;height:2;width:8730;" filled="f" stroked="t" coordsize="8730,1" o:gfxdata="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BblG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AA2388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DED87D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1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0" name="组合 10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9" name="任意多边形 10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nNTtgr4CAADUBgAADgAAAAAA&#10;AAABACAAAAAjAQAAZHJzL2Uyb0RvYy54bWxQSwUGAAAAAAYABgBZAQAAUwYAAAAA&#10;">
                <o:lock v:ext="edit" aspectratio="f"/>
                <v:group id="组合 106" o:spid="_x0000_s1026" o:spt="203" style="position:absolute;left:7;top:7;height:2;width:8730;" coordorigin="7,7" coordsize="8730,2" o:gfxdata="UEsDBAoAAAAAAIdO4kAAAAAAAAAAAAAAAAAEAAAAZHJzL1BLAwQUAAAACACHTuJA/YEWkL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9gRa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07" o:spid="_x0000_s1026" o:spt="100" style="position:absolute;left:7;top:7;height:2;width:8730;" filled="f" stroked="t" coordsize="8730,1" o:gfxdata="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aLTS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A69204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92F8F0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4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3" name="组合 10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2" name="任意多边形 11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BnszVcvQIAANQGAAAOAAAAAAAA&#10;AAEAIAAAACMBAABkcnMvZTJvRG9jLnhtbFBLBQYAAAAABgAGAFkBAABSBgAAAAA=&#10;">
                <o:lock v:ext="edit" aspectratio="f"/>
                <v:group id="组合 109" o:spid="_x0000_s1026" o:spt="203" style="position:absolute;left:7;top:7;height:2;width:8730;" coordorigin="7,7" coordsize="8730,2" o:gfxdata="UEsDBAoAAAAAAIdO4kAAAAAAAAAAAAAAAAAEAAAAZHJzL1BLAwQUAAAACACHTuJADVOI57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J0m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U4j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10" o:spid="_x0000_s1026" o:spt="100" style="position:absolute;left:7;top:7;height:2;width:8730;" filled="f" stroked="t" coordsize="8730,1" o:gfxdata="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Sdfi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77E38E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4E1ABA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7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6" name="组合 11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5" name="任意多边形 11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FKHBVC5AgAA1AYAAA4AAAAAAAAAAQAg&#10;AAAAIwEAAGRycy9lMm9Eb2MueG1sUEsFBgAAAAAGAAYAWQEAAE4GAAAAAA==&#10;">
                <o:lock v:ext="edit" aspectratio="f"/>
                <v:group id="组合 112" o:spid="_x0000_s1026" o:spt="203" style="position:absolute;left:7;top:7;height:2;width:8730;" coordorigin="7,7" coordsize="8730,2" o:gfxdata="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0kK3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3" o:spid="_x0000_s1026" o:spt="100" style="position:absolute;left:7;top:7;height:2;width:8730;" filled="f" stroked="t" coordsize="8730,1" o:gfxdata="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u+2M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41F763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90A671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0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9" name="组合 11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8" name="任意多边形 11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AtasAVvQIAANQGAAAOAAAAAAAA&#10;AAEAIAAAACMBAABkcnMvZTJvRG9jLnhtbFBLBQYAAAAABgAGAFkBAABSBgAAAAA=&#10;">
                <o:lock v:ext="edit" aspectratio="f"/>
                <v:group id="组合 115" o:spid="_x0000_s1026" o:spt="203" style="position:absolute;left:7;top:7;height:2;width:8730;" coordorigin="7,7" coordsize="8730,2" o:gfxdata="UEsDBAoAAAAAAIdO4kAAAAAAAAAAAAAAAAAEAAAAZHJzL1BLAwQUAAAACACHTuJAbLu/Dc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L9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Lu/D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16" o:spid="_x0000_s1026" o:spt="100" style="position:absolute;left:7;top:7;height:2;width:8730;" filled="f" stroked="t" coordsize="8730,1" o:gfxdata="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pCEr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1581C3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A4D0E9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3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2" name="组合 11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1" name="任意多边形 11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hmJWVrsCAADUBgAADgAAAAAAAAAB&#10;ACAAAAAjAQAAZHJzL2Uyb0RvYy54bWxQSwUGAAAAAAYABgBZAQAAUAYAAAAA&#10;">
                <o:lock v:ext="edit" aspectratio="f"/>
                <v:group id="组合 118" o:spid="_x0000_s1026" o:spt="203" style="position:absolute;left:7;top:7;height:2;width:8730;" coordorigin="7,7" coordsize="8730,2" o:gfxdata="UEsDBAoAAAAAAIdO4kAAAAAAAAAAAAAAAAAEAAAAZHJzL1BLAwQUAAAACACHTuJA58a7ob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5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xru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19" o:spid="_x0000_s1026" o:spt="100" style="position:absolute;left:7;top:7;height:2;width:8730;" filled="f" stroked="t" coordsize="8730,1" o:gfxdata="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ZfVK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883665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18AEC6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6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5" name="组合 12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4" name="任意多边形 12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B+rMbW8AgAA1AYAAA4AAAAAAAAA&#10;AQAgAAAAIwEAAGRycy9lMm9Eb2MueG1sUEsFBgAAAAAGAAYAWQEAAFEGAAAAAA==&#10;">
                <o:lock v:ext="edit" aspectratio="f"/>
                <v:group id="组合 121" o:spid="_x0000_s1026" o:spt="203" style="position:absolute;left:7;top:7;height:2;width:8730;" coordorigin="7,7" coordsize="8730,2" o:gfxdata="UEsDBAoAAAAAAIdO4kAAAAAAAAAAAAAAAAAEAAAAZHJzL1BLAwQUAAAACACHTuJAaC8j1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fhr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gvI9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2" o:spid="_x0000_s1026" o:spt="100" style="position:absolute;left:7;top:7;height:2;width:8730;" filled="f" stroked="t" coordsize="8730,1" o:gfxdata="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u3sq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D8D58A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13273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9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8" name="组合 12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7" name="任意多边形 12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rydkDr4CAADUBgAADgAAAAAA&#10;AAABACAAAAAjAQAAZHJzL2Uyb0RvYy54bWxQSwUGAAAAAAYABgBZAQAAUwYAAAAA&#10;">
                <o:lock v:ext="edit" aspectratio="f"/>
                <v:group id="组合 124" o:spid="_x0000_s1026" o:spt="203" style="position:absolute;left:7;top:7;height:2;width:8730;" coordorigin="7,7" coordsize="8730,2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5" o:spid="_x0000_s1026" o:spt="100" style="position:absolute;left:7;top:7;height:2;width:8730;" filled="f" stroked="t" coordsize="8730,1" o:gfxdata="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8QL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774F7D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083888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2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1" name="组合 12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0" name="任意多边形 12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B3/ePfugIAANQGAAAOAAAAAAAAAAEA&#10;IAAAACMBAABkcnMvZTJvRG9jLnhtbFBLBQYAAAAABgAGAFkBAABPBgAAAAA=&#10;">
                <o:lock v:ext="edit" aspectratio="f"/>
                <v:group id="组合 127" o:spid="_x0000_s1026" o:spt="203" style="position:absolute;left:7;top:7;height:2;width:8730;" coordorigin="7,7" coordsize="8730,2" o:gfxdata="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LBVf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8" o:spid="_x0000_s1026" o:spt="100" style="position:absolute;left:7;top:7;height:2;width:8730;" filled="f" stroked="t" coordsize="8730,1" o:gfxdata="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8Co7r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484952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90F2C1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5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4" name="组合 13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3" name="任意多边形 13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0QCtPb4CAADUBgAADgAAAAAA&#10;AAABACAAAAAjAQAAZHJzL2Uyb0RvYy54bWxQSwUGAAAAAAYABgBZAQAAUwYAAAAA&#10;">
                <o:lock v:ext="edit" aspectratio="f"/>
                <v:group id="组合 130" o:spid="_x0000_s1026" o:spt="203" style="position:absolute;left:7;top:7;height:2;width:8730;" coordorigin="7,7" coordsize="8730,2" o:gfxdata="UEsDBAoAAAAAAIdO4kAAAAAAAAAAAAAAAAAEAAAAZHJzL1BLAwQUAAAACACHTuJAMrb2ab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WLZAm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ytvZ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1" o:spid="_x0000_s1026" o:spt="100" style="position:absolute;left:7;top:7;height:2;width:8730;" filled="f" stroked="t" coordsize="8730,1" o:gfxdata="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SNpm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82296A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A519AA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7" name="组合 13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6" name="任意多边形 13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dOhnrbsCAADUBgAADgAAAAAAAAAB&#10;ACAAAAAjAQAAZHJzL2Uyb0RvYy54bWxQSwUGAAAAAAYABgBZAQAAUAYAAAAA&#10;">
                <o:lock v:ext="edit" aspectratio="f"/>
                <v:group id="组合 133" o:spid="_x0000_s1026" o:spt="203" style="position:absolute;left:7;top:7;height:2;width:8730;" coordorigin="7,7" coordsize="8730,2" o:gfxdata="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CZGg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4" o:spid="_x0000_s1026" o:spt="100" style="position:absolute;left:7;top:7;height:2;width:8730;" filled="f" stroked="t" coordsize="8730,1" o:gfxdata="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WVAb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D48523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BED0CA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5" name="组合 13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4" name="任意多边形 13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NLzLy28AgAA1AYAAA4AAAAAAAAA&#10;AQAgAAAAIwEAAGRycy9lMm9Eb2MueG1sUEsFBgAAAAAGAAYAWQEAAFEGAAAAAA==&#10;">
                <o:lock v:ext="edit" aspectratio="f"/>
                <v:group id="组合 136" o:spid="_x0000_s1026" o:spt="203" style="position:absolute;left:7;top:7;height:2;width:8730;" coordorigin="7,7" coordsize="8730,2" o:gfxdata="UEsDBAoAAAAAAIdO4kAAAAAAAAAAAAAAAAAEAAAAZHJzL1BLAwQUAAAACACHTuJApkPpa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z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kPpa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37" o:spid="_x0000_s1026" o:spt="100" style="position:absolute;left:7;top:7;height:2;width:8730;" filled="f" stroked="t" coordsize="8730,1" o:gfxdata="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CFHe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122C4C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95E63E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4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3" name="组合 13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2" name="任意多边形 14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DuGhaS8AgAA1AYAAA4AAAAAAAAA&#10;AQAgAAAAIwEAAGRycy9lMm9Eb2MueG1sUEsFBgAAAAAGAAYAWQEAAFEGAAAAAA==&#10;">
                <o:lock v:ext="edit" aspectratio="f"/>
                <v:group id="组合 139" o:spid="_x0000_s1026" o:spt="203" style="position:absolute;left:7;top:7;height:2;width:8730;" coordorigin="7,7" coordsize="8730,2" o:gfxdata="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iG+M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40" o:spid="_x0000_s1026" o:spt="100" style="position:absolute;left:7;top:7;height:2;width:8730;" filled="f" stroked="t" coordsize="8730,1" o:gfxdata="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HBd+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8415C4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C5851A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7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6" name="组合 14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5" name="任意多边形 14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MU572S5AgAA1AYAAA4AAAAAAAAAAQAg&#10;AAAAIwEAAGRycy9lMm9Eb2MueG1sUEsFBgAAAAAGAAYAWQEAAE4GAAAAAA==&#10;">
                <o:lock v:ext="edit" aspectratio="f"/>
                <v:group id="组合 142" o:spid="_x0000_s1026" o:spt="203" style="position:absolute;left:7;top:7;height:2;width:8730;" coordorigin="7,7" coordsize="8730,2" o:gfxdata="UEsDBAoAAAAAAIdO4kAAAAAAAAAAAAAAAAAEAAAAZHJzL1BLAwQUAAAACACHTuJAKPFbWM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vy3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PFbW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43" o:spid="_x0000_s1026" o:spt="100" style="position:absolute;left:7;top:7;height:2;width:8730;" filled="f" stroked="t" coordsize="8730,1" o:gfxdata="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unau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194B2B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1B764B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0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9" name="组合 14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8" name="任意多边形 14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P3ivIvUAAAAAwEAAA8AAAAAAAAA&#10;AQAgAAAAIgAAAGRycy9kb3ducmV2LnhtbFBLAQIUABQAAAAIAIdO4kAJC2RjwAIAANQGAAAOAAAA&#10;AAAAAAEAIAAAACMBAABkcnMvZTJvRG9jLnhtbFBLBQYAAAAABgAGAFkBAABVBgAAAAA=&#10;">
                <o:lock v:ext="edit" aspectratio="f"/>
                <v:group id="组合 145" o:spid="_x0000_s1026" o:spt="203" style="position:absolute;left:7;top:7;height:2;width:8730;" coordorigin="7,7" coordsize="8730,2" o:gfxdata="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bs8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46" o:spid="_x0000_s1026" o:spt="100" style="position:absolute;left:7;top:7;height:2;width:8730;" filled="f" stroked="t" coordsize="8730,1" o:gfxdata="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8yN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664C50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ABBB36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3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2" name="组合 14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1" name="任意多边形 14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eI5ZabsCAADUBgAADgAAAAAAAAAB&#10;ACAAAAAjAQAAZHJzL2Uyb0RvYy54bWxQSwUGAAAAAAYABgBZAQAAUAYAAAAA&#10;">
                <o:lock v:ext="edit" aspectratio="f"/>
                <v:group id="组合 148" o:spid="_x0000_s1026" o:spt="203" style="position:absolute;left:7;top:7;height:2;width:8730;" coordorigin="7,7" coordsize="8730,2" o:gfxdata="UEsDBAoAAAAAAIdO4kAAAAAAAAAAAAAAAAAEAAAAZHJzL1BLAwQUAAAACACHTuJAf2oFub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5msL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agW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49" o:spid="_x0000_s1026" o:spt="100" style="position:absolute;left:7;top:7;height:2;width:8730;" filled="f" stroked="t" coordsize="8730,1" o:gfxdata="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XDSr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84B749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4D1AB8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6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5" name="组合 15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4" name="任意多边形 15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Oj0eBO8AgAA1AYAAA4AAAAAAAAA&#10;AQAgAAAAIwEAAGRycy9lMm9Eb2MueG1sUEsFBgAAAAAGAAYAWQEAAFEGAAAAAA==&#10;">
                <o:lock v:ext="edit" aspectratio="f"/>
                <v:group id="组合 151" o:spid="_x0000_s1026" o:spt="203" style="position:absolute;left:7;top:7;height:2;width:8730;" coordorigin="7,7" coordsize="8730,2" o:gfxdata="UEsDBAoAAAAAAIdO4kAAAAAAAAAAAAAAAAAEAAAAZHJzL1BLAwQUAAAACACHTuJA8IOdzb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Ob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wg53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52" o:spid="_x0000_s1026" o:spt="100" style="position:absolute;left:7;top:7;height:2;width:8730;" filled="f" stroked="t" coordsize="8730,1" o:gfxdata="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Jg0r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EA63794">
      <w:pPr>
        <w:spacing w:before="14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 w14:paraId="661F0036">
      <w:pPr>
        <w:pStyle w:val="6"/>
        <w:spacing w:line="240" w:lineRule="auto"/>
        <w:ind w:left="127" w:right="0"/>
        <w:jc w:val="both"/>
      </w:pPr>
      <w:r>
        <w:rPr>
          <w:rFonts w:ascii="仿宋_GB2312" w:hAnsi="仿宋_GB2312" w:eastAsia="仿宋_GB2312" w:cs="仿宋_GB2312"/>
          <w:spacing w:val="1"/>
        </w:rPr>
        <w:t>被检查（勘验）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或现场负责</w:t>
      </w:r>
      <w:r>
        <w:rPr>
          <w:spacing w:val="1"/>
        </w:rPr>
        <w:t>人对</w:t>
      </w:r>
      <w:r>
        <w:rPr>
          <w:rFonts w:ascii="仿宋_GB2312" w:hAnsi="仿宋_GB2312" w:eastAsia="仿宋_GB2312" w:cs="仿宋_GB2312"/>
          <w:spacing w:val="1"/>
        </w:rPr>
        <w:t>笔</w:t>
      </w:r>
      <w:r>
        <w:rPr>
          <w:spacing w:val="1"/>
        </w:rPr>
        <w:t>录内容</w:t>
      </w:r>
      <w:r>
        <w:rPr>
          <w:rFonts w:ascii="仿宋_GB2312" w:hAnsi="仿宋_GB2312" w:eastAsia="仿宋_GB2312" w:cs="仿宋_GB2312"/>
          <w:spacing w:val="1"/>
        </w:rPr>
        <w:t>确认：</w:t>
      </w:r>
      <w:r>
        <w:rPr>
          <w:rFonts w:ascii="仿宋_GB2312" w:hAnsi="仿宋_GB2312" w:eastAsia="仿宋_GB2312" w:cs="仿宋_GB2312"/>
          <w:spacing w:val="1"/>
          <w:u w:val="single" w:color="000000"/>
        </w:rPr>
        <w:t>“上述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我已阅</w:t>
      </w:r>
      <w:r>
        <w:rPr>
          <w:spacing w:val="1"/>
          <w:u w:val="single" w:color="000000"/>
        </w:rPr>
        <w:t>，</w:t>
      </w:r>
    </w:p>
    <w:p w14:paraId="3297CAA5">
      <w:pPr>
        <w:pStyle w:val="6"/>
        <w:spacing w:before="113" w:line="240" w:lineRule="auto"/>
        <w:ind w:left="12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70E91605">
      <w:pPr>
        <w:pStyle w:val="6"/>
        <w:tabs>
          <w:tab w:val="left" w:pos="3462"/>
          <w:tab w:val="left" w:pos="3651"/>
          <w:tab w:val="left" w:pos="4293"/>
          <w:tab w:val="left" w:pos="5702"/>
          <w:tab w:val="left" w:pos="5842"/>
          <w:tab w:val="left" w:pos="6197"/>
        </w:tabs>
        <w:spacing w:before="113" w:line="314" w:lineRule="auto"/>
        <w:ind w:left="127"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1"/>
        </w:rPr>
        <w:t>检</w:t>
      </w:r>
      <w:r>
        <w:rPr>
          <w:rFonts w:ascii="仿宋_GB2312" w:hAnsi="仿宋_GB2312" w:eastAsia="仿宋_GB2312" w:cs="仿宋_GB2312"/>
          <w:spacing w:val="-31"/>
        </w:rPr>
        <w:t>查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勘</w:t>
      </w:r>
      <w:r>
        <w:rPr>
          <w:rFonts w:ascii="仿宋_GB2312" w:hAnsi="仿宋_GB2312" w:eastAsia="仿宋_GB2312" w:cs="仿宋_GB2312"/>
        </w:rPr>
        <w:t>验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</w:t>
      </w:r>
      <w:r>
        <w:rPr>
          <w:rFonts w:ascii="仿宋_GB2312" w:hAnsi="仿宋_GB2312" w:eastAsia="仿宋_GB2312" w:cs="仿宋_GB2312"/>
        </w:rPr>
        <w:t>现场</w:t>
      </w:r>
      <w:r>
        <w:rPr>
          <w:rFonts w:ascii="仿宋_GB2312" w:hAnsi="仿宋_GB2312" w:eastAsia="仿宋_GB2312" w:cs="仿宋_GB2312"/>
          <w:spacing w:val="2"/>
        </w:rPr>
        <w:t>负</w:t>
      </w:r>
      <w:r>
        <w:rPr>
          <w:rFonts w:ascii="仿宋_GB2312" w:hAnsi="仿宋_GB2312" w:eastAsia="仿宋_GB2312" w:cs="仿宋_GB2312"/>
        </w:rPr>
        <w:t>责</w:t>
      </w:r>
      <w:r>
        <w:t>人</w:t>
      </w:r>
      <w:r>
        <w:rPr>
          <w:rFonts w:ascii="仿宋_GB2312" w:hAnsi="仿宋_GB2312" w:eastAsia="仿宋_GB2312" w:cs="仿宋_GB2312"/>
          <w:spacing w:val="1"/>
        </w:rPr>
        <w:t>签</w:t>
      </w:r>
      <w:r>
        <w:rPr>
          <w:rFonts w:ascii="仿宋_GB2312" w:hAnsi="仿宋_GB2312" w:eastAsia="仿宋_GB2312" w:cs="仿宋_GB2312"/>
          <w:spacing w:val="-3"/>
        </w:rPr>
        <w:t>名</w:t>
      </w:r>
      <w:r>
        <w:rPr>
          <w:rFonts w:ascii="仿宋_GB2312" w:hAnsi="仿宋_GB2312" w:eastAsia="仿宋_GB2312" w:cs="仿宋_GB2312"/>
          <w:spacing w:val="-30"/>
        </w:rPr>
        <w:t>：</w:t>
      </w:r>
      <w:r>
        <w:rPr>
          <w:rFonts w:ascii="Times New Roman" w:hAnsi="Times New Roman" w:eastAsia="Times New Roman" w:cs="Times New Roman"/>
          <w:spacing w:val="-30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签名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</w:t>
      </w:r>
      <w:r>
        <w:rPr>
          <w:rFonts w:ascii="仿宋_GB2312" w:hAnsi="仿宋_GB2312" w:eastAsia="仿宋_GB2312" w:cs="仿宋_GB2312"/>
          <w:spacing w:val="-55"/>
          <w:w w:val="95"/>
        </w:rPr>
        <w:t>查</w:t>
      </w:r>
      <w:r>
        <w:rPr>
          <w:rFonts w:ascii="仿宋_GB2312" w:hAnsi="仿宋_GB2312" w:eastAsia="仿宋_GB2312" w:cs="仿宋_GB2312"/>
          <w:w w:val="95"/>
        </w:rPr>
        <w:t>（勘</w:t>
      </w:r>
      <w:r>
        <w:rPr>
          <w:rFonts w:ascii="仿宋_GB2312" w:hAnsi="仿宋_GB2312" w:eastAsia="仿宋_GB2312" w:cs="仿宋_GB2312"/>
          <w:spacing w:val="-2"/>
          <w:w w:val="95"/>
        </w:rPr>
        <w:t>验</w:t>
      </w:r>
      <w:r>
        <w:rPr>
          <w:rFonts w:ascii="仿宋_GB2312" w:hAnsi="仿宋_GB2312" w:eastAsia="仿宋_GB2312" w:cs="仿宋_GB2312"/>
          <w:spacing w:val="-55"/>
          <w:w w:val="95"/>
        </w:rPr>
        <w:t>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签</w:t>
      </w:r>
      <w:r>
        <w:rPr>
          <w:rFonts w:ascii="仿宋_GB2312" w:hAnsi="仿宋_GB2312" w:eastAsia="仿宋_GB2312" w:cs="仿宋_GB2312"/>
          <w:spacing w:val="-2"/>
          <w:w w:val="95"/>
        </w:rPr>
        <w:t>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签名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2EAC118A">
      <w:pPr>
        <w:spacing w:after="0" w:line="314" w:lineRule="auto"/>
        <w:jc w:val="both"/>
        <w:rPr>
          <w:rFonts w:ascii="仿宋_GB2312" w:hAnsi="仿宋_GB2312" w:eastAsia="仿宋_GB2312" w:cs="仿宋_GB2312"/>
        </w:rPr>
        <w:sectPr>
          <w:footerReference r:id="rId7" w:type="default"/>
          <w:pgSz w:w="11900" w:h="16840"/>
          <w:pgMar w:top="1600" w:right="1460" w:bottom="1780" w:left="1460" w:header="0" w:footer="1593" w:gutter="0"/>
          <w:cols w:space="720" w:num="1"/>
        </w:sectPr>
      </w:pPr>
    </w:p>
    <w:p w14:paraId="53C0E771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4E083C9E">
      <w:pPr>
        <w:spacing w:before="0" w:line="561" w:lineRule="exact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抽样取证通知书</w:t>
      </w:r>
    </w:p>
    <w:p w14:paraId="55FB2FB9">
      <w:pPr>
        <w:pStyle w:val="5"/>
        <w:spacing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70770329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4CA28DF">
      <w:pPr>
        <w:pStyle w:val="6"/>
        <w:tabs>
          <w:tab w:val="left" w:pos="2907"/>
        </w:tabs>
        <w:spacing w:before="189" w:line="240" w:lineRule="auto"/>
        <w:ind w:right="0"/>
        <w:jc w:val="left"/>
        <w:rPr>
          <w:rFonts w:ascii="仿宋" w:hAnsi="仿宋" w:eastAsia="仿宋" w:cs="仿宋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" w:hAnsi="仿宋" w:eastAsia="仿宋" w:cs="仿宋"/>
        </w:rPr>
        <w:t>：</w:t>
      </w:r>
    </w:p>
    <w:p w14:paraId="343AD6DA">
      <w:pPr>
        <w:pStyle w:val="6"/>
        <w:tabs>
          <w:tab w:val="left" w:pos="3952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EE207AC"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E36CF7B">
      <w:pPr>
        <w:pStyle w:val="6"/>
        <w:tabs>
          <w:tab w:val="left" w:pos="4792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541C028">
      <w:pPr>
        <w:spacing w:before="10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7C04A42F">
      <w:pPr>
        <w:pStyle w:val="6"/>
        <w:tabs>
          <w:tab w:val="left" w:pos="3982"/>
          <w:tab w:val="left" w:pos="6627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4"/>
          <w:w w:val="95"/>
        </w:rPr>
        <w:t>因你（</w:t>
      </w:r>
      <w:r>
        <w:rPr>
          <w:spacing w:val="-4"/>
          <w:w w:val="95"/>
        </w:rPr>
        <w:t>单</w:t>
      </w:r>
      <w:r>
        <w:rPr>
          <w:rFonts w:ascii="仿宋_GB2312" w:hAnsi="仿宋_GB2312" w:eastAsia="仿宋_GB2312" w:cs="仿宋_GB2312"/>
          <w:spacing w:val="-4"/>
          <w:w w:val="95"/>
        </w:rPr>
        <w:t>位）</w:t>
      </w:r>
      <w:r>
        <w:rPr>
          <w:spacing w:val="-4"/>
          <w:w w:val="95"/>
        </w:rPr>
        <w:t>涉</w:t>
      </w:r>
      <w:r>
        <w:rPr>
          <w:rFonts w:ascii="仿宋_GB2312" w:hAnsi="仿宋_GB2312" w:eastAsia="仿宋_GB2312" w:cs="仿宋_GB2312"/>
          <w:spacing w:val="-4"/>
          <w:w w:val="95"/>
        </w:rPr>
        <w:t>嫌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事</w:t>
      </w:r>
      <w:r>
        <w:rPr>
          <w:rFonts w:ascii="仿宋_GB2312" w:hAnsi="仿宋_GB2312" w:eastAsia="仿宋_GB2312" w:cs="仿宋_GB2312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照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spacing w:val="-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律依</w:t>
      </w:r>
      <w:r>
        <w:rPr>
          <w:spacing w:val="-5"/>
          <w:u w:val="single" w:color="000000"/>
        </w:rPr>
        <w:t>据</w:t>
      </w:r>
    </w:p>
    <w:p w14:paraId="01951D4A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3F728A0D">
      <w:pPr>
        <w:pStyle w:val="6"/>
        <w:tabs>
          <w:tab w:val="left" w:pos="3187"/>
          <w:tab w:val="left" w:pos="3887"/>
          <w:tab w:val="left" w:pos="4587"/>
          <w:tab w:val="left" w:pos="5987"/>
          <w:tab w:val="left" w:pos="6687"/>
          <w:tab w:val="left" w:pos="7387"/>
        </w:tabs>
        <w:spacing w:line="405" w:lineRule="auto"/>
        <w:ind w:right="99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2"/>
          <w:w w:val="95"/>
          <w:u w:val="single" w:color="000000"/>
        </w:rPr>
        <w:t xml:space="preserve"> 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决</w:t>
      </w:r>
      <w:r>
        <w:rPr>
          <w:spacing w:val="-3"/>
          <w:w w:val="95"/>
        </w:rPr>
        <w:t>定对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spacing w:val="-3"/>
          <w:w w:val="95"/>
        </w:rPr>
        <w:t>的相关</w:t>
      </w:r>
      <w:r>
        <w:rPr>
          <w:rFonts w:ascii="仿宋_GB2312" w:hAnsi="仿宋_GB2312" w:eastAsia="仿宋_GB2312" w:cs="仿宋_GB2312"/>
          <w:spacing w:val="-3"/>
          <w:w w:val="95"/>
        </w:rPr>
        <w:t>物品</w:t>
      </w:r>
      <w:r>
        <w:rPr>
          <w:spacing w:val="-3"/>
          <w:w w:val="95"/>
        </w:rPr>
        <w:t>进</w:t>
      </w:r>
      <w:r>
        <w:rPr>
          <w:spacing w:val="50"/>
          <w:w w:val="99"/>
        </w:rPr>
        <w:t xml:space="preserve"> 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抽样取</w:t>
      </w:r>
      <w:r>
        <w:rPr>
          <w:w w:val="95"/>
        </w:rPr>
        <w:t>证，</w:t>
      </w:r>
      <w:r>
        <w:rPr>
          <w:rFonts w:ascii="仿宋_GB2312" w:hAnsi="仿宋_GB2312" w:eastAsia="仿宋_GB2312" w:cs="仿宋_GB2312"/>
          <w:w w:val="95"/>
        </w:rPr>
        <w:t>期间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 w14:paraId="5460B7EE">
      <w:pPr>
        <w:pStyle w:val="6"/>
        <w:spacing w:before="0" w:line="420" w:lineRule="exact"/>
        <w:ind w:left="6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抽样取证物品清单</w:t>
      </w:r>
    </w:p>
    <w:p w14:paraId="640B4C33">
      <w:pPr>
        <w:spacing w:before="2" w:line="240" w:lineRule="auto"/>
        <w:rPr>
          <w:rFonts w:ascii="方正小标宋_GBK" w:hAnsi="方正小标宋_GBK" w:eastAsia="方正小标宋_GBK" w:cs="方正小标宋_GBK"/>
          <w:sz w:val="2"/>
          <w:szCs w:val="2"/>
        </w:rPr>
      </w:pPr>
    </w:p>
    <w:tbl>
      <w:tblPr>
        <w:tblStyle w:val="10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62"/>
        <w:gridCol w:w="1262"/>
        <w:gridCol w:w="850"/>
        <w:gridCol w:w="1975"/>
        <w:gridCol w:w="1962"/>
        <w:gridCol w:w="854"/>
      </w:tblGrid>
      <w:tr w14:paraId="01083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6E819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BB227">
            <w:pPr>
              <w:pStyle w:val="14"/>
              <w:tabs>
                <w:tab w:val="left" w:pos="608"/>
              </w:tabs>
              <w:spacing w:before="20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DB862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规格型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5AE1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803E">
            <w:pPr>
              <w:pStyle w:val="14"/>
              <w:spacing w:before="207" w:line="240" w:lineRule="auto"/>
              <w:ind w:left="103" w:right="-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生产日</w:t>
            </w:r>
            <w:r>
              <w:rPr>
                <w:rFonts w:ascii="仿宋_GB2312" w:hAnsi="仿宋_GB2312" w:eastAsia="仿宋_GB2312" w:cs="仿宋_GB2312"/>
                <w:spacing w:val="-41"/>
                <w:sz w:val="24"/>
                <w:szCs w:val="24"/>
              </w:rPr>
              <w:t>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（批号）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A030E">
            <w:pPr>
              <w:pStyle w:val="14"/>
              <w:spacing w:before="207" w:line="240" w:lineRule="auto"/>
              <w:ind w:left="31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 产 单 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D1A3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</w:tr>
      <w:tr w14:paraId="48A06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52D2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8CC6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B0B37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0ECC5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2EE42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0AA3B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9ECD"/>
        </w:tc>
      </w:tr>
      <w:tr w14:paraId="6230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062C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5C7C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EFC6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5DFA5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D919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3BB43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AB2F5"/>
        </w:tc>
      </w:tr>
      <w:tr w14:paraId="4B1BB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6DF4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1C23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BD95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37091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F5CC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9D3C3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90877"/>
        </w:tc>
      </w:tr>
      <w:tr w14:paraId="29A51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3F271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1EC08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A9D04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BF36B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260BE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23915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5914D"/>
        </w:tc>
      </w:tr>
    </w:tbl>
    <w:p w14:paraId="28B8D17F"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p w14:paraId="036C0F6E">
      <w:pPr>
        <w:pStyle w:val="6"/>
        <w:tabs>
          <w:tab w:val="left" w:pos="23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被抽样取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</w:p>
    <w:p w14:paraId="07903809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26E4BA25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C7740FD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0FDDF0E1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5770B7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4B485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8BA0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EF7C8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F4CD7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C6DCD7">
      <w:pPr>
        <w:spacing w:before="9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590221A9">
      <w:pPr>
        <w:pStyle w:val="6"/>
        <w:tabs>
          <w:tab w:val="left" w:pos="5897"/>
          <w:tab w:val="left" w:pos="6457"/>
        </w:tabs>
        <w:spacing w:line="393" w:lineRule="auto"/>
        <w:ind w:left="5337" w:right="137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9A65A82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footerReference r:id="rId8" w:type="default"/>
          <w:pgSz w:w="11900" w:h="16840"/>
          <w:pgMar w:top="1500" w:right="1480" w:bottom="1180" w:left="1480" w:header="0" w:footer="990" w:gutter="0"/>
          <w:pgNumType w:start="16"/>
          <w:cols w:space="720" w:num="1"/>
        </w:sectPr>
      </w:pPr>
    </w:p>
    <w:p w14:paraId="4BAB652E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先行登记保存证据通知书（决定书）</w:t>
      </w:r>
    </w:p>
    <w:p w14:paraId="6DD07ADD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40B3CF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115A197C">
      <w:pPr>
        <w:spacing w:before="1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0DB18FA9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29C23073"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1DE8097">
      <w:pPr>
        <w:pStyle w:val="6"/>
        <w:tabs>
          <w:tab w:val="left" w:pos="4963"/>
        </w:tabs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w w:val="95"/>
        </w:rPr>
        <w:t>因你（</w:t>
      </w:r>
      <w:r>
        <w:rPr>
          <w:spacing w:val="-8"/>
          <w:w w:val="95"/>
        </w:rPr>
        <w:t>单</w:t>
      </w:r>
      <w:r>
        <w:rPr>
          <w:rFonts w:ascii="仿宋_GB2312" w:hAnsi="仿宋_GB2312" w:eastAsia="仿宋_GB2312" w:cs="仿宋_GB2312"/>
          <w:spacing w:val="-8"/>
          <w:w w:val="95"/>
        </w:rPr>
        <w:t>位）</w:t>
      </w:r>
      <w:r>
        <w:rPr>
          <w:rFonts w:ascii="Times New Roman" w:hAnsi="Times New Roman" w:eastAsia="Times New Roman" w:cs="Times New Roman"/>
          <w:spacing w:val="-8"/>
          <w:w w:val="95"/>
          <w:u w:val="single" w:color="000000"/>
        </w:rPr>
        <w:tab/>
      </w:r>
      <w:r>
        <w:rPr>
          <w:spacing w:val="-3"/>
        </w:rPr>
        <w:t>行为，涉</w:t>
      </w:r>
      <w:r>
        <w:rPr>
          <w:rFonts w:ascii="仿宋_GB2312" w:hAnsi="仿宋_GB2312" w:eastAsia="仿宋_GB2312" w:cs="仿宋_GB2312"/>
          <w:spacing w:val="-3"/>
        </w:rPr>
        <w:t>嫌违反了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spacing w:val="-3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律依</w:t>
      </w:r>
      <w:r>
        <w:rPr>
          <w:spacing w:val="-3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名</w:t>
      </w:r>
    </w:p>
    <w:p w14:paraId="326116A7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2E1CEE81">
      <w:pPr>
        <w:pStyle w:val="6"/>
        <w:tabs>
          <w:tab w:val="left" w:pos="4049"/>
          <w:tab w:val="left" w:pos="4755"/>
          <w:tab w:val="left" w:pos="5461"/>
        </w:tabs>
        <w:spacing w:line="406" w:lineRule="auto"/>
        <w:ind w:right="104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依</w:t>
      </w:r>
      <w:r>
        <w:rPr>
          <w:spacing w:val="-3"/>
          <w:w w:val="95"/>
        </w:rPr>
        <w:t>照《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spacing w:val="19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第五十六条</w:t>
      </w:r>
      <w:r>
        <w:rPr>
          <w:spacing w:val="1"/>
        </w:rPr>
        <w:t>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的相关</w:t>
      </w:r>
      <w:r>
        <w:rPr>
          <w:rFonts w:ascii="仿宋_GB2312" w:hAnsi="仿宋_GB2312" w:eastAsia="仿宋_GB2312" w:cs="仿宋_GB2312"/>
          <w:spacing w:val="1"/>
        </w:rPr>
        <w:t>物品予以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保存（详见附件）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日前做出</w:t>
      </w: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理决</w:t>
      </w:r>
      <w:r>
        <w:rPr>
          <w:spacing w:val="1"/>
        </w:rPr>
        <w:t>定。在</w:t>
      </w:r>
      <w:r>
        <w:rPr>
          <w:rFonts w:ascii="仿宋_GB2312" w:hAnsi="仿宋_GB2312" w:eastAsia="仿宋_GB2312" w:cs="仿宋_GB2312"/>
          <w:spacing w:val="1"/>
        </w:rPr>
        <w:t>此期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间</w:t>
      </w:r>
      <w:r>
        <w:t>，当事人</w:t>
      </w:r>
      <w:r>
        <w:rPr>
          <w:rFonts w:ascii="仿宋_GB2312" w:hAnsi="仿宋_GB2312" w:eastAsia="仿宋_GB2312" w:cs="仿宋_GB2312"/>
        </w:rPr>
        <w:t>或者有</w:t>
      </w:r>
      <w:r>
        <w:t>关人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销毁或转移</w:t>
      </w:r>
      <w:r>
        <w:t>证据。</w:t>
      </w:r>
    </w:p>
    <w:p w14:paraId="2CF42B21">
      <w:pPr>
        <w:pStyle w:val="6"/>
        <w:tabs>
          <w:tab w:val="left" w:pos="8902"/>
        </w:tabs>
        <w:spacing w:before="59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7A36AE5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1AE130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46C6EA9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1B3BB2C">
      <w:pPr>
        <w:pStyle w:val="6"/>
        <w:tabs>
          <w:tab w:val="left" w:pos="3047"/>
          <w:tab w:val="left" w:pos="4027"/>
          <w:tab w:val="left" w:pos="4447"/>
          <w:tab w:val="left" w:pos="4727"/>
          <w:tab w:val="left" w:pos="6127"/>
          <w:tab w:val="left" w:pos="6967"/>
          <w:tab w:val="left" w:pos="7667"/>
          <w:tab w:val="left" w:pos="8902"/>
        </w:tabs>
        <w:spacing w:line="405" w:lineRule="auto"/>
        <w:ind w:left="667" w:right="17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60C0E5A">
      <w:pPr>
        <w:pStyle w:val="6"/>
        <w:spacing w:before="4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-1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3CA56717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51A74708">
      <w:pPr>
        <w:pStyle w:val="6"/>
        <w:tabs>
          <w:tab w:val="left" w:pos="2347"/>
          <w:tab w:val="left" w:pos="3672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E881464"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9010D6D">
      <w:pPr>
        <w:pStyle w:val="6"/>
        <w:tabs>
          <w:tab w:val="left" w:pos="2347"/>
          <w:tab w:val="left" w:pos="3747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0A29C8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0A4123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7805BD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8B93CE">
      <w:pPr>
        <w:pStyle w:val="6"/>
        <w:spacing w:before="18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清单</w:t>
      </w:r>
    </w:p>
    <w:p w14:paraId="468E6695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010885D">
      <w:pPr>
        <w:spacing w:before="7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 w14:paraId="6E875ED5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CBE6F7F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063912B0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先行登记保存证据物品处理通知书</w:t>
      </w:r>
    </w:p>
    <w:p w14:paraId="65868DA1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60EAA1A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83BA234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4C871574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532B819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EFCDDA5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7F70D59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4181F5A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068D3CF9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8F6F17D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09FC5B42">
      <w:pPr>
        <w:pStyle w:val="6"/>
        <w:tabs>
          <w:tab w:val="left" w:pos="2218"/>
          <w:tab w:val="left" w:pos="2627"/>
          <w:tab w:val="left" w:pos="2923"/>
          <w:tab w:val="left" w:pos="3065"/>
          <w:tab w:val="left" w:pos="3628"/>
          <w:tab w:val="left" w:pos="4615"/>
          <w:tab w:val="left" w:pos="5320"/>
          <w:tab w:val="left" w:pos="6025"/>
          <w:tab w:val="left" w:pos="8697"/>
        </w:tabs>
        <w:spacing w:line="379" w:lineRule="auto"/>
        <w:ind w:right="101" w:firstLine="56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日向你（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《先行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证据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spacing w:val="-44"/>
          <w:w w:val="95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23"/>
          <w:w w:val="95"/>
          <w:u w:val="single" w:color="000000"/>
        </w:rPr>
        <w:t>）</w:t>
      </w:r>
      <w:r>
        <w:rPr>
          <w:spacing w:val="-22"/>
          <w:w w:val="95"/>
        </w:rPr>
        <w:t>，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等</w:t>
      </w:r>
      <w:r>
        <w:rPr>
          <w:rFonts w:ascii="仿宋_GB2312" w:hAnsi="仿宋_GB2312" w:eastAsia="仿宋_GB2312" w:cs="仿宋_GB2312"/>
          <w:spacing w:val="1"/>
        </w:rPr>
        <w:t>物</w:t>
      </w:r>
      <w:r>
        <w:rPr>
          <w:rFonts w:ascii="仿宋_GB2312" w:hAnsi="仿宋_GB2312" w:eastAsia="仿宋_GB2312" w:cs="仿宋_GB2312"/>
          <w:spacing w:val="-2"/>
        </w:rPr>
        <w:t>品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</w:t>
      </w:r>
      <w:r>
        <w:rPr>
          <w:rFonts w:ascii="仿宋_GB2312" w:hAnsi="仿宋_GB2312" w:eastAsia="仿宋_GB2312" w:cs="仿宋_GB2312"/>
        </w:rPr>
        <w:t>存</w:t>
      </w:r>
      <w:r>
        <w:t>证</w:t>
      </w:r>
      <w:r>
        <w:rPr>
          <w:w w:val="99"/>
        </w:rPr>
        <w:t xml:space="preserve"> </w:t>
      </w:r>
      <w:r>
        <w:rPr>
          <w:w w:val="95"/>
        </w:rPr>
        <w:t>据。本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，对先行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</w:t>
      </w:r>
      <w:r>
        <w:rPr>
          <w:spacing w:val="26"/>
          <w:w w:val="99"/>
        </w:rPr>
        <w:t xml:space="preserve"> </w:t>
      </w:r>
      <w:r>
        <w:rPr>
          <w:w w:val="95"/>
        </w:rPr>
        <w:t>据</w:t>
      </w:r>
      <w:r>
        <w:rPr>
          <w:rFonts w:ascii="仿宋_GB2312" w:hAnsi="仿宋_GB2312" w:eastAsia="仿宋_GB2312" w:cs="仿宋_GB2312"/>
          <w:w w:val="95"/>
        </w:rPr>
        <w:t>物品</w:t>
      </w:r>
      <w:r>
        <w:rPr>
          <w:rFonts w:ascii="仿宋_GB2312" w:hAnsi="仿宋_GB2312" w:eastAsia="仿宋_GB2312" w:cs="仿宋_GB2312"/>
          <w:spacing w:val="-2"/>
          <w:w w:val="95"/>
        </w:rPr>
        <w:t>以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保存方</w:t>
      </w:r>
      <w:r>
        <w:rPr>
          <w:spacing w:val="-2"/>
          <w:w w:val="95"/>
        </w:rPr>
        <w:t>式</w:t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存放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现</w:t>
      </w:r>
      <w:r>
        <w:rPr>
          <w:spacing w:val="-3"/>
          <w:w w:val="95"/>
        </w:rPr>
        <w:t>根据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0"/>
          <w:w w:val="95"/>
          <w:u w:val="single" w:color="000000"/>
        </w:rPr>
        <w:t xml:space="preserve"> </w:t>
      </w:r>
      <w:r>
        <w:rPr>
          <w:spacing w:val="-2"/>
          <w:w w:val="95"/>
        </w:rPr>
        <w:t>的规定，对</w:t>
      </w:r>
      <w:r>
        <w:rPr>
          <w:rFonts w:ascii="仿宋_GB2312" w:hAnsi="仿宋_GB2312" w:eastAsia="仿宋_GB2312" w:cs="仿宋_GB2312"/>
          <w:spacing w:val="-2"/>
          <w:w w:val="95"/>
        </w:rPr>
        <w:t>被</w:t>
      </w:r>
      <w:r>
        <w:rPr>
          <w:spacing w:val="-2"/>
          <w:w w:val="95"/>
        </w:rPr>
        <w:t>先行</w:t>
      </w:r>
      <w:r>
        <w:rPr>
          <w:rFonts w:ascii="仿宋_GB2312" w:hAnsi="仿宋_GB2312" w:eastAsia="仿宋_GB2312" w:cs="仿宋_GB2312"/>
          <w:spacing w:val="-2"/>
          <w:w w:val="95"/>
        </w:rPr>
        <w:t>登</w:t>
      </w:r>
      <w:r>
        <w:rPr>
          <w:spacing w:val="-2"/>
          <w:w w:val="95"/>
        </w:rPr>
        <w:t>记</w:t>
      </w:r>
      <w:r>
        <w:rPr>
          <w:spacing w:val="4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保存</w:t>
      </w:r>
      <w:r>
        <w:t>证据的</w:t>
      </w:r>
      <w:r>
        <w:rPr>
          <w:rFonts w:ascii="仿宋_GB2312" w:hAnsi="仿宋_GB2312" w:eastAsia="仿宋_GB2312" w:cs="仿宋_GB2312"/>
        </w:rPr>
        <w:t>物品</w:t>
      </w:r>
      <w:r>
        <w:t>作</w:t>
      </w:r>
      <w:r>
        <w:rPr>
          <w:rFonts w:ascii="仿宋_GB2312" w:hAnsi="仿宋_GB2312" w:eastAsia="仿宋_GB2312" w:cs="仿宋_GB2312"/>
        </w:rPr>
        <w:t>出以下</w:t>
      </w:r>
      <w:r>
        <w:t>处</w:t>
      </w:r>
      <w:r>
        <w:rPr>
          <w:rFonts w:ascii="仿宋_GB2312" w:hAnsi="仿宋_GB2312" w:eastAsia="仿宋_GB2312" w:cs="仿宋_GB2312"/>
        </w:rPr>
        <w:t>理：</w:t>
      </w:r>
    </w:p>
    <w:p w14:paraId="2C731D23">
      <w:pPr>
        <w:pStyle w:val="6"/>
        <w:tabs>
          <w:tab w:val="left" w:pos="2067"/>
          <w:tab w:val="left" w:pos="2767"/>
          <w:tab w:val="left" w:pos="3327"/>
          <w:tab w:val="left" w:pos="4727"/>
          <w:tab w:val="left" w:pos="5427"/>
          <w:tab w:val="left" w:pos="5987"/>
        </w:tabs>
        <w:spacing w:before="50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日送鉴</w:t>
      </w:r>
      <w:r>
        <w:t>定</w:t>
      </w:r>
      <w:r>
        <w:rPr>
          <w:rFonts w:ascii="仿宋_GB2312" w:hAnsi="仿宋_GB2312" w:eastAsia="仿宋_GB2312" w:cs="仿宋_GB2312"/>
        </w:rPr>
        <w:t>机构鉴</w:t>
      </w:r>
      <w:r>
        <w:t>定。</w:t>
      </w:r>
    </w:p>
    <w:p w14:paraId="4D8EE3B3">
      <w:pPr>
        <w:pStyle w:val="6"/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退还</w:t>
      </w:r>
      <w:r>
        <w:t>当事人。</w:t>
      </w:r>
    </w:p>
    <w:p w14:paraId="6B5BF2C1">
      <w:pPr>
        <w:pStyle w:val="6"/>
        <w:tabs>
          <w:tab w:val="left" w:pos="7667"/>
        </w:tabs>
        <w:spacing w:before="214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随案件移送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 w14:paraId="0EEE26ED">
      <w:pPr>
        <w:pStyle w:val="6"/>
        <w:tabs>
          <w:tab w:val="left" w:pos="8227"/>
        </w:tabs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其他：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 w14:paraId="5989DE70">
      <w:pPr>
        <w:spacing w:line="20" w:lineRule="atLeast"/>
        <w:ind w:left="178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mc:AlternateContent>
          <mc:Choice Requires="wpg">
            <w:drawing>
              <wp:inline distT="0" distB="0" distL="114300" distR="114300">
                <wp:extent cx="4098290" cy="8890"/>
                <wp:effectExtent l="0" t="0" r="0" b="0"/>
                <wp:docPr id="409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8890"/>
                          <a:chOff x="0" y="0"/>
                          <a:chExt cx="6454" cy="14"/>
                        </a:xfrm>
                      </wpg:grpSpPr>
                      <wpg:grpSp>
                        <wpg:cNvPr id="408" name="组合 154"/>
                        <wpg:cNvGrpSpPr/>
                        <wpg:grpSpPr>
                          <a:xfrm>
                            <a:off x="7" y="7"/>
                            <a:ext cx="6441" cy="2"/>
                            <a:chOff x="7" y="7"/>
                            <a:chExt cx="6441" cy="2"/>
                          </a:xfrm>
                        </wpg:grpSpPr>
                        <wps:wsp>
                          <wps:cNvPr id="407" name="任意多边形 155"/>
                          <wps:cNvSpPr/>
                          <wps:spPr>
                            <a:xfrm>
                              <a:off x="7" y="7"/>
                              <a:ext cx="64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41">
                                  <a:moveTo>
                                    <a:pt x="0" y="0"/>
                                  </a:moveTo>
                                  <a:lnTo>
                                    <a:pt x="644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3" o:spid="_x0000_s1026" o:spt="203" style="height:0.7pt;width:322.7pt;" coordsize="6454,14" o:gfxdata="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OtT2NQAAAADAQAADwAAAAAAAAAB&#10;ACAAAAAiAAAAZHJzL2Rvd25yZXYueG1sUEsBAhQAFAAAAAgAh07iQP4hNGW/AgAA1AYAAA4AAAAA&#10;AAAAAQAgAAAAIwEAAGRycy9lMm9Eb2MueG1sUEsFBgAAAAAGAAYAWQEAAFQGAAAAAA==&#10;">
                <o:lock v:ext="edit" aspectratio="f"/>
                <v:group id="组合 154" o:spid="_x0000_s1026" o:spt="203" style="position:absolute;left:7;top:7;height:2;width:6441;" coordorigin="7,7" coordsize="6441,2" o:gfxdata="UEsDBAoAAAAAAIdO4kAAAAAAAAAAAAAAAAAEAAAAZHJzL1BLAwQUAAAACACHTuJAHoIyU7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t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6CMl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55" o:spid="_x0000_s1026" o:spt="100" style="position:absolute;left:7;top:7;height:2;width:6441;" filled="f" stroked="t" coordsize="6441,1" o:gfxdata="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AF/SvQAA&#10;ANwAAAAPAAAAAAAAAAEAIAAAACIAAABkcnMvZG93bnJldi54bWxQSwECFAAUAAAACACHTuJAMy8F&#10;njsAAAA5AAAAEAAAAAAAAAABACAAAAAMAQAAZHJzL3NoYXBleG1sLnhtbFBLBQYAAAAABgAGAFsB&#10;AAC2AwAAAAA=&#10;" path="m0,0l644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1494C92">
      <w:pPr>
        <w:pStyle w:val="6"/>
        <w:spacing w:before="194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清单</w:t>
      </w:r>
    </w:p>
    <w:p w14:paraId="6960DC74">
      <w:pPr>
        <w:pStyle w:val="6"/>
        <w:tabs>
          <w:tab w:val="left" w:pos="4307"/>
          <w:tab w:val="left" w:pos="8292"/>
        </w:tabs>
        <w:spacing w:before="214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5710F8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D0EF44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118361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3A0028E6">
      <w:pPr>
        <w:pStyle w:val="6"/>
        <w:tabs>
          <w:tab w:val="left" w:pos="5897"/>
          <w:tab w:val="left" w:pos="6457"/>
        </w:tabs>
        <w:spacing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BF3C3F2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4E30DB15">
      <w:pPr>
        <w:spacing w:before="261"/>
        <w:ind w:left="1458" w:right="149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检验/检疫/检测/技术鉴定委托书</w:t>
      </w:r>
    </w:p>
    <w:p w14:paraId="3314EA83">
      <w:pPr>
        <w:pStyle w:val="5"/>
        <w:spacing w:line="240" w:lineRule="auto"/>
        <w:ind w:left="1453" w:right="149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7766E91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1C3B2C9E"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 w14:paraId="159F6240">
      <w:pPr>
        <w:pStyle w:val="6"/>
        <w:tabs>
          <w:tab w:val="left" w:pos="2312"/>
        </w:tabs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CAD7E25">
      <w:pPr>
        <w:pStyle w:val="6"/>
        <w:tabs>
          <w:tab w:val="left" w:pos="5769"/>
        </w:tabs>
        <w:spacing w:before="194" w:line="240" w:lineRule="auto"/>
        <w:ind w:left="787" w:right="0"/>
        <w:jc w:val="left"/>
      </w:pPr>
      <w:r>
        <w:rPr>
          <w:rFonts w:ascii="仿宋_GB2312" w:hAnsi="仿宋_GB2312" w:eastAsia="仿宋_GB2312" w:cs="仿宋_GB2312"/>
          <w:spacing w:val="1"/>
          <w:w w:val="95"/>
        </w:rPr>
        <w:t>因</w:t>
      </w:r>
      <w:r>
        <w:rPr>
          <w:spacing w:val="1"/>
          <w:w w:val="95"/>
        </w:rPr>
        <w:t>调</w:t>
      </w:r>
      <w:r>
        <w:rPr>
          <w:rFonts w:ascii="仿宋_GB2312" w:hAnsi="仿宋_GB2312" w:eastAsia="仿宋_GB2312" w:cs="仿宋_GB2312"/>
          <w:spacing w:val="1"/>
          <w:w w:val="95"/>
        </w:rPr>
        <w:t>查有</w:t>
      </w:r>
      <w:r>
        <w:rPr>
          <w:spacing w:val="1"/>
          <w:w w:val="95"/>
        </w:rPr>
        <w:t>关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案件</w:t>
      </w:r>
      <w:r>
        <w:rPr>
          <w:spacing w:val="2"/>
        </w:rPr>
        <w:t>的需要，</w:t>
      </w:r>
      <w:r>
        <w:rPr>
          <w:rFonts w:ascii="仿宋_GB2312" w:hAnsi="仿宋_GB2312" w:eastAsia="仿宋_GB2312" w:cs="仿宋_GB2312"/>
          <w:spacing w:val="2"/>
        </w:rPr>
        <w:t>现</w:t>
      </w:r>
      <w:r>
        <w:rPr>
          <w:spacing w:val="2"/>
        </w:rPr>
        <w:t>委</w:t>
      </w:r>
      <w:r>
        <w:rPr>
          <w:rFonts w:ascii="仿宋_GB2312" w:hAnsi="仿宋_GB2312" w:eastAsia="仿宋_GB2312" w:cs="仿宋_GB2312"/>
          <w:spacing w:val="2"/>
        </w:rPr>
        <w:t>托你</w:t>
      </w:r>
      <w:r>
        <w:rPr>
          <w:spacing w:val="2"/>
        </w:rPr>
        <w:t>单</w:t>
      </w:r>
    </w:p>
    <w:p w14:paraId="0959D518">
      <w:pPr>
        <w:pStyle w:val="6"/>
        <w:tabs>
          <w:tab w:val="left" w:pos="2667"/>
          <w:tab w:val="left" w:pos="3507"/>
          <w:tab w:val="left" w:pos="4347"/>
          <w:tab w:val="left" w:pos="5187"/>
        </w:tabs>
        <w:spacing w:before="194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对</w:t>
      </w:r>
      <w:r>
        <w:rPr>
          <w:rFonts w:ascii="仿宋_GB2312" w:hAnsi="仿宋_GB2312" w:eastAsia="仿宋_GB2312" w:cs="仿宋_GB2312"/>
          <w:w w:val="95"/>
        </w:rPr>
        <w:t>下列物品</w:t>
      </w:r>
      <w:r>
        <w:rPr>
          <w:w w:val="95"/>
        </w:rPr>
        <w:t>进行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技术鉴</w:t>
      </w:r>
      <w:r>
        <w:rPr>
          <w:spacing w:val="-1"/>
        </w:rPr>
        <w:t>定</w:t>
      </w:r>
      <w:r>
        <w:rPr>
          <w:rFonts w:ascii="仿宋_GB2312" w:hAnsi="仿宋_GB2312" w:eastAsia="仿宋_GB2312" w:cs="仿宋_GB2312"/>
          <w:spacing w:val="-1"/>
        </w:rPr>
        <w:t>：</w:t>
      </w:r>
    </w:p>
    <w:p w14:paraId="546068EE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tbl>
      <w:tblPr>
        <w:tblStyle w:val="10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04"/>
        <w:gridCol w:w="1430"/>
        <w:gridCol w:w="1007"/>
        <w:gridCol w:w="2250"/>
        <w:gridCol w:w="1432"/>
        <w:gridCol w:w="941"/>
      </w:tblGrid>
      <w:tr w14:paraId="6E1A9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18CBE">
            <w:pPr>
              <w:pStyle w:val="14"/>
              <w:spacing w:before="168" w:line="240" w:lineRule="auto"/>
              <w:ind w:left="1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E3D0D">
            <w:pPr>
              <w:pStyle w:val="14"/>
              <w:spacing w:before="168" w:line="240" w:lineRule="auto"/>
              <w:ind w:left="20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79028"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EE64E">
            <w:pPr>
              <w:pStyle w:val="14"/>
              <w:spacing w:before="168" w:line="240" w:lineRule="auto"/>
              <w:ind w:left="1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 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559C7">
            <w:pPr>
              <w:pStyle w:val="14"/>
              <w:spacing w:before="168" w:line="240" w:lineRule="auto"/>
              <w:ind w:left="15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生产日期（批号）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FAB2"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A7C1">
            <w:pPr>
              <w:pStyle w:val="14"/>
              <w:spacing w:before="168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 w14:paraId="595F1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7BE4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A3205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967BE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1A13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5B3CD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8441B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71EE"/>
        </w:tc>
      </w:tr>
      <w:tr w14:paraId="6A9C8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BF092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BE27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5EF74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6B3DF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F3F3C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8E67C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7357F"/>
        </w:tc>
      </w:tr>
      <w:tr w14:paraId="45D1B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73976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1343B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C2A2F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3CFD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950E5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33159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CBBF"/>
        </w:tc>
      </w:tr>
    </w:tbl>
    <w:p w14:paraId="159B07CC">
      <w:pPr>
        <w:spacing w:before="6" w:line="240" w:lineRule="auto"/>
        <w:rPr>
          <w:rFonts w:ascii="仿宋_GB2312" w:hAnsi="仿宋_GB2312" w:eastAsia="仿宋_GB2312" w:cs="仿宋_GB2312"/>
          <w:sz w:val="9"/>
          <w:szCs w:val="9"/>
        </w:rPr>
      </w:pPr>
    </w:p>
    <w:p w14:paraId="51DA5B6E">
      <w:pPr>
        <w:pStyle w:val="6"/>
        <w:tabs>
          <w:tab w:val="left" w:pos="1827"/>
          <w:tab w:val="left" w:pos="2667"/>
          <w:tab w:val="left" w:pos="3507"/>
          <w:tab w:val="left" w:pos="8942"/>
        </w:tabs>
        <w:spacing w:line="240" w:lineRule="auto"/>
        <w:ind w:left="9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技术鉴</w:t>
      </w:r>
      <w:r>
        <w:t>定要求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3D1ED5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DA8C7A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288165EA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2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1" name="组合 15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0" name="任意多边形 15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KZrSkS8AgAA1AYAAA4AAAAAAAAA&#10;AQAgAAAAIwEAAGRycy9lMm9Eb2MueG1sUEsFBgAAAAAGAAYAWQEAAFEGAAAAAA==&#10;">
                <o:lock v:ext="edit" aspectratio="f"/>
                <v:group id="组合 157" o:spid="_x0000_s1026" o:spt="203" style="position:absolute;left:7;top:7;height:2;width:8730;" coordorigin="7,7" coordsize="8730,2" o:gfxdata="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hDR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58" o:spid="_x0000_s1026" o:spt="100" style="position:absolute;left:7;top:7;height:2;width:8730;" filled="f" stroked="t" coordsize="8730,1" o:gfxdata="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8Ay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9D285F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FE4C40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4842DC86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3475990" cy="8890"/>
                <wp:effectExtent l="0" t="0" r="0" b="0"/>
                <wp:docPr id="415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8890"/>
                          <a:chOff x="0" y="0"/>
                          <a:chExt cx="5474" cy="14"/>
                        </a:xfrm>
                      </wpg:grpSpPr>
                      <wpg:grpSp>
                        <wpg:cNvPr id="414" name="组合 160"/>
                        <wpg:cNvGrpSpPr/>
                        <wpg:grpSpPr>
                          <a:xfrm>
                            <a:off x="7" y="7"/>
                            <a:ext cx="5460" cy="2"/>
                            <a:chOff x="7" y="7"/>
                            <a:chExt cx="5460" cy="2"/>
                          </a:xfrm>
                        </wpg:grpSpPr>
                        <wps:wsp>
                          <wps:cNvPr id="413" name="任意多边形 161"/>
                          <wps:cNvSpPr/>
                          <wps:spPr>
                            <a:xfrm>
                              <a:off x="7" y="7"/>
                              <a:ext cx="546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60">
                                  <a:moveTo>
                                    <a:pt x="0" y="0"/>
                                  </a:moveTo>
                                  <a:lnTo>
                                    <a:pt x="546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9" o:spid="_x0000_s1026" o:spt="203" style="height:0.7pt;width:273.7pt;" coordsize="5474,14" o:gfxdata="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TrZDoNQAAAADAQAADwAAAAAAAAAB&#10;ACAAAAAiAAAAZHJzL2Rvd25yZXYueG1sUEsBAhQAFAAAAAgAh07iQD+COvq/AgAA1AYAAA4AAAAA&#10;AAAAAQAgAAAAIwEAAGRycy9lMm9Eb2MueG1sUEsFBgAAAAAGAAYAWQEAAFQGAAAAAA==&#10;">
                <o:lock v:ext="edit" aspectratio="f"/>
                <v:group id="组合 160" o:spid="_x0000_s1026" o:spt="203" style="position:absolute;left:7;top:7;height:2;width:5460;" coordorigin="7,7" coordsize="5460,2" o:gfxdata="UEsDBAoAAAAAAIdO4kAAAAAAAAAAAAAAAAAEAAAAZHJzL1BLAwQUAAAACACHTuJAGhaui7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UAu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Fq6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61" o:spid="_x0000_s1026" o:spt="100" style="position:absolute;left:7;top:7;height:2;width:5460;" filled="f" stroked="t" coordsize="5460,1" o:gfxdata="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gQSr4A&#10;AADcAAAADwAAAAAAAAABACAAAAAiAAAAZHJzL2Rvd25yZXYueG1sUEsBAhQAFAAAAAgAh07iQDMv&#10;BZ47AAAAOQAAABAAAAAAAAAAAQAgAAAADQEAAGRycy9zaGFwZXhtbC54bWxQSwUGAAAAAAYABgBb&#10;AQAAtwMAAAAA&#10;" path="m0,0l546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BD89616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33F5E4FB">
      <w:pPr>
        <w:pStyle w:val="6"/>
        <w:spacing w:line="379" w:lineRule="auto"/>
        <w:ind w:left="147" w:right="179" w:firstLine="560"/>
        <w:jc w:val="both"/>
      </w:pPr>
      <w:r>
        <w:rPr>
          <w:rFonts w:ascii="仿宋_GB2312" w:hAnsi="仿宋_GB2312" w:eastAsia="仿宋_GB2312" w:cs="仿宋_GB2312"/>
          <w:spacing w:val="5"/>
        </w:rPr>
        <w:t>请于</w:t>
      </w:r>
      <w:r>
        <w:rPr>
          <w:rFonts w:ascii="仿宋_GB2312" w:hAnsi="仿宋_GB2312" w:eastAsia="仿宋_GB2312" w:cs="仿宋_GB2312"/>
          <w:spacing w:val="7"/>
        </w:rPr>
        <w:t xml:space="preserve"> 年</w:t>
      </w:r>
      <w:r>
        <w:rPr>
          <w:rFonts w:ascii="仿宋_GB2312" w:hAnsi="仿宋_GB2312" w:eastAsia="仿宋_GB2312" w:cs="仿宋_GB2312"/>
          <w:spacing w:val="8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月</w:t>
      </w:r>
      <w:r>
        <w:rPr>
          <w:rFonts w:ascii="仿宋_GB2312" w:hAnsi="仿宋_GB2312" w:eastAsia="仿宋_GB2312" w:cs="仿宋_GB2312"/>
          <w:spacing w:val="7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日前提交</w:t>
      </w:r>
      <w:r>
        <w:rPr>
          <w:rFonts w:ascii="仿宋_GB2312" w:hAnsi="仿宋_GB2312" w:eastAsia="仿宋_GB2312" w:cs="仿宋_GB2312"/>
          <w:spacing w:val="4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检验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检疫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检测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技术鉴</w:t>
      </w:r>
      <w:r>
        <w:rPr>
          <w:spacing w:val="5"/>
        </w:rPr>
        <w:t>定</w:t>
      </w:r>
      <w:r>
        <w:rPr>
          <w:rFonts w:ascii="仿宋_GB2312" w:hAnsi="仿宋_GB2312" w:eastAsia="仿宋_GB2312" w:cs="仿宋_GB2312"/>
          <w:spacing w:val="5"/>
        </w:rPr>
        <w:t>报</w:t>
      </w:r>
      <w:r>
        <w:rPr>
          <w:spacing w:val="5"/>
        </w:rPr>
        <w:t>告</w:t>
      </w:r>
      <w:r>
        <w:rPr>
          <w:spacing w:val="22"/>
          <w:w w:val="99"/>
        </w:rPr>
        <w:t xml:space="preserve"> </w:t>
      </w:r>
      <w:r>
        <w:rPr>
          <w:w w:val="95"/>
        </w:rPr>
        <w:t>书，</w:t>
      </w:r>
      <w:r>
        <w:rPr>
          <w:rFonts w:ascii="仿宋_GB2312" w:hAnsi="仿宋_GB2312" w:eastAsia="仿宋_GB2312" w:cs="仿宋_GB2312"/>
          <w:w w:val="95"/>
        </w:rPr>
        <w:t>报</w:t>
      </w:r>
      <w:r>
        <w:rPr>
          <w:w w:val="95"/>
        </w:rPr>
        <w:t>告需</w:t>
      </w:r>
      <w:r>
        <w:rPr>
          <w:rFonts w:ascii="仿宋_GB2312" w:hAnsi="仿宋_GB2312" w:eastAsia="仿宋_GB2312" w:cs="仿宋_GB2312"/>
          <w:w w:val="95"/>
        </w:rPr>
        <w:t>载明以下</w:t>
      </w:r>
      <w:r>
        <w:rPr>
          <w:w w:val="95"/>
        </w:rPr>
        <w:t>内容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是送检材料种类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数量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特征；二是技术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定的内容、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据、使用的</w:t>
      </w:r>
      <w:r>
        <w:rPr>
          <w:rFonts w:ascii="仿宋_GB2312" w:hAnsi="仿宋_GB2312" w:eastAsia="仿宋_GB2312" w:cs="仿宋_GB2312"/>
          <w:w w:val="95"/>
        </w:rPr>
        <w:t>科学技术手段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过程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明确结论；三是技术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鉴</w:t>
      </w:r>
      <w:r>
        <w:t>定人</w:t>
      </w:r>
      <w:r>
        <w:rPr>
          <w:rFonts w:ascii="仿宋_GB2312" w:hAnsi="仿宋_GB2312" w:eastAsia="仿宋_GB2312" w:cs="仿宋_GB2312"/>
        </w:rPr>
        <w:t>员资</w:t>
      </w:r>
      <w:r>
        <w:t>格的</w:t>
      </w:r>
      <w:r>
        <w:rPr>
          <w:rFonts w:ascii="仿宋_GB2312" w:hAnsi="仿宋_GB2312" w:eastAsia="仿宋_GB2312" w:cs="仿宋_GB2312"/>
        </w:rPr>
        <w:t>说明；四是其他</w:t>
      </w:r>
      <w:r>
        <w:t>需要</w:t>
      </w:r>
      <w:r>
        <w:rPr>
          <w:rFonts w:ascii="仿宋_GB2312" w:hAnsi="仿宋_GB2312" w:eastAsia="仿宋_GB2312" w:cs="仿宋_GB2312"/>
        </w:rPr>
        <w:t>说明</w:t>
      </w:r>
      <w:r>
        <w:t>的内容。</w:t>
      </w:r>
    </w:p>
    <w:p w14:paraId="2F6035B2">
      <w:pPr>
        <w:pStyle w:val="6"/>
        <w:tabs>
          <w:tab w:val="left" w:pos="4487"/>
          <w:tab w:val="left" w:pos="8942"/>
        </w:tabs>
        <w:spacing w:before="50" w:line="240" w:lineRule="auto"/>
        <w:ind w:left="70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1A3531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6A4F5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6689C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9FF60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FDD1C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C0F6068">
      <w:pPr>
        <w:spacing w:before="9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00FB2A1">
      <w:pPr>
        <w:pStyle w:val="6"/>
        <w:tabs>
          <w:tab w:val="left" w:pos="5937"/>
          <w:tab w:val="left" w:pos="6497"/>
        </w:tabs>
        <w:spacing w:line="393" w:lineRule="auto"/>
        <w:ind w:left="537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FA1CE65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40" w:header="0" w:footer="990" w:gutter="0"/>
          <w:cols w:space="720" w:num="1"/>
        </w:sectPr>
      </w:pPr>
    </w:p>
    <w:p w14:paraId="1EC3897E">
      <w:pPr>
        <w:spacing w:before="261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检验/检疫/检测/技术鉴定结果告知书</w:t>
      </w:r>
    </w:p>
    <w:p w14:paraId="3CEC772D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36AB0EB2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5183E51B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0615A6C1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88E2430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9DECED8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5F7E9618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418012A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5B55B9DC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F97C721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08253B01">
      <w:pPr>
        <w:pStyle w:val="6"/>
        <w:tabs>
          <w:tab w:val="left" w:pos="4447"/>
        </w:tabs>
        <w:spacing w:line="379" w:lineRule="auto"/>
        <w:ind w:right="104" w:firstLine="560"/>
        <w:jc w:val="left"/>
      </w:pPr>
      <w:r>
        <w:rPr>
          <w:rFonts w:ascii="仿宋_GB2312" w:hAnsi="仿宋_GB2312" w:eastAsia="仿宋_GB2312" w:cs="仿宋_GB2312"/>
          <w:spacing w:val="-118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</w:t>
      </w:r>
      <w:r>
        <w:rPr>
          <w:rFonts w:ascii="仿宋_GB2312" w:hAnsi="仿宋_GB2312" w:eastAsia="仿宋_GB2312" w:cs="仿宋_GB2312"/>
          <w:spacing w:val="1"/>
        </w:rPr>
        <w:t>术鉴</w:t>
      </w:r>
      <w:r>
        <w:rPr>
          <w:spacing w:val="-2"/>
        </w:rPr>
        <w:t>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结果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0D1D9D01">
      <w:pPr>
        <w:pStyle w:val="6"/>
        <w:spacing w:before="51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位）如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检验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检疫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检测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技术鉴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结果有异议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</w:t>
      </w:r>
    </w:p>
    <w:p w14:paraId="0C9EBAE2">
      <w:pPr>
        <w:pStyle w:val="6"/>
        <w:tabs>
          <w:tab w:val="left" w:pos="7713"/>
        </w:tabs>
        <w:spacing w:before="21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在</w:t>
      </w:r>
      <w:r>
        <w:rPr>
          <w:rFonts w:ascii="仿宋_GB2312" w:hAnsi="仿宋_GB2312" w:eastAsia="仿宋_GB2312" w:cs="仿宋_GB2312"/>
          <w:spacing w:val="1"/>
        </w:rPr>
        <w:t>接到</w:t>
      </w:r>
      <w:r>
        <w:rPr>
          <w:spacing w:val="1"/>
        </w:rPr>
        <w:t>本告知书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-5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提出</w:t>
      </w:r>
      <w:r>
        <w:rPr>
          <w:spacing w:val="1"/>
        </w:rPr>
        <w:t>书</w:t>
      </w:r>
      <w:r>
        <w:rPr>
          <w:rFonts w:ascii="仿宋_GB2312" w:hAnsi="仿宋_GB2312" w:eastAsia="仿宋_GB2312" w:cs="仿宋_GB2312"/>
          <w:spacing w:val="1"/>
        </w:rPr>
        <w:t>面</w:t>
      </w:r>
    </w:p>
    <w:p w14:paraId="3FF8D5F1">
      <w:pPr>
        <w:pStyle w:val="6"/>
        <w:spacing w:before="213" w:line="240" w:lineRule="auto"/>
        <w:ind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程序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技术复检申请</w:t>
      </w:r>
      <w:r>
        <w:t>。</w:t>
      </w:r>
      <w:r>
        <w:rPr>
          <w:rFonts w:ascii="仿宋_GB2312" w:hAnsi="仿宋_GB2312" w:eastAsia="仿宋_GB2312" w:cs="仿宋_GB2312"/>
        </w:rPr>
        <w:t>逾期即视</w:t>
      </w:r>
      <w:r>
        <w:t>为</w:t>
      </w:r>
      <w:r>
        <w:rPr>
          <w:rFonts w:ascii="仿宋_GB2312" w:hAnsi="仿宋_GB2312" w:eastAsia="仿宋_GB2312" w:cs="仿宋_GB2312"/>
        </w:rPr>
        <w:t>放弃该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 w14:paraId="152F3F48">
      <w:pPr>
        <w:pStyle w:val="6"/>
        <w:spacing w:before="214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 w14:paraId="3CB2CB8F">
      <w:pPr>
        <w:pStyle w:val="6"/>
        <w:tabs>
          <w:tab w:val="left" w:pos="4307"/>
          <w:tab w:val="left" w:pos="8852"/>
        </w:tabs>
        <w:spacing w:before="21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993E2F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8F015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F8FB67">
      <w:pPr>
        <w:spacing w:before="10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2F29F94E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技术鉴</w:t>
      </w:r>
      <w:r>
        <w:t>定</w:t>
      </w:r>
      <w:r>
        <w:rPr>
          <w:rFonts w:ascii="仿宋_GB2312" w:hAnsi="仿宋_GB2312" w:eastAsia="仿宋_GB2312" w:cs="仿宋_GB2312"/>
        </w:rPr>
        <w:t>报</w:t>
      </w:r>
      <w:r>
        <w:t>告</w:t>
      </w:r>
    </w:p>
    <w:p w14:paraId="0D9266BF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82CE6FC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FCA814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0C8774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431159E">
      <w:pPr>
        <w:spacing w:before="6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 w14:paraId="1DE6857C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01AA38F8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0AC26F63">
      <w:pPr>
        <w:spacing w:before="2" w:line="240" w:lineRule="auto"/>
        <w:rPr>
          <w:rFonts w:ascii="黑体" w:hAnsi="黑体" w:eastAsia="黑体" w:cs="黑体"/>
          <w:sz w:val="26"/>
          <w:szCs w:val="26"/>
        </w:rPr>
      </w:pPr>
    </w:p>
    <w:p w14:paraId="42385BB3">
      <w:pPr>
        <w:spacing w:before="0"/>
        <w:ind w:left="1164" w:right="124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责令停止（改正）违法行为通知书</w:t>
      </w:r>
    </w:p>
    <w:p w14:paraId="3A28E0C7">
      <w:pPr>
        <w:pStyle w:val="5"/>
        <w:spacing w:before="81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DD98F2D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50DCEF4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71EDFF29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37585CBE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58F7E93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4D6427F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AFD8175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32CF09EC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6B47896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66B9C749">
      <w:pPr>
        <w:pStyle w:val="6"/>
        <w:tabs>
          <w:tab w:val="left" w:pos="7181"/>
        </w:tabs>
        <w:spacing w:line="380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  <w:w w:val="95"/>
        </w:rPr>
        <w:t>经查</w:t>
      </w:r>
      <w:r>
        <w:rPr>
          <w:spacing w:val="-9"/>
          <w:w w:val="95"/>
        </w:rPr>
        <w:t>，</w:t>
      </w:r>
      <w:r>
        <w:rPr>
          <w:rFonts w:ascii="仿宋_GB2312" w:hAnsi="仿宋_GB2312" w:eastAsia="仿宋_GB2312" w:cs="仿宋_GB2312"/>
          <w:spacing w:val="-9"/>
          <w:w w:val="95"/>
        </w:rPr>
        <w:t>你（</w:t>
      </w:r>
      <w:r>
        <w:rPr>
          <w:spacing w:val="-9"/>
          <w:w w:val="95"/>
        </w:rPr>
        <w:t>单</w:t>
      </w:r>
      <w:r>
        <w:rPr>
          <w:rFonts w:ascii="仿宋_GB2312" w:hAnsi="仿宋_GB2312" w:eastAsia="仿宋_GB2312" w:cs="仿宋_GB2312"/>
          <w:spacing w:val="-9"/>
          <w:w w:val="95"/>
        </w:rPr>
        <w:t>位）</w:t>
      </w:r>
      <w:r>
        <w:rPr>
          <w:rFonts w:ascii="Times New Roman" w:hAnsi="Times New Roman" w:eastAsia="Times New Roman" w:cs="Times New Roman"/>
          <w:spacing w:val="-9"/>
          <w:w w:val="95"/>
          <w:u w:val="single" w:color="000000"/>
        </w:rPr>
        <w:tab/>
      </w:r>
      <w:r>
        <w:rPr>
          <w:spacing w:val="-5"/>
        </w:rPr>
        <w:t>的行为，</w:t>
      </w:r>
      <w:r>
        <w:rPr>
          <w:rFonts w:ascii="仿宋_GB2312" w:hAnsi="仿宋_GB2312" w:eastAsia="仿宋_GB2312" w:cs="仿宋_GB2312"/>
          <w:spacing w:val="-5"/>
        </w:rPr>
        <w:t>违反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的规定。根据</w:t>
      </w:r>
      <w:r>
        <w:rPr>
          <w:w w:val="95"/>
        </w:rPr>
        <w:t xml:space="preserve">  </w:t>
      </w:r>
      <w:r>
        <w:rPr>
          <w:spacing w:val="7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</w:p>
    <w:p w14:paraId="3E6BA43B">
      <w:pPr>
        <w:pStyle w:val="6"/>
        <w:spacing w:before="49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据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u w:val="single" w:color="000000"/>
        </w:rPr>
        <w:t>、项内容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的规定，</w:t>
      </w:r>
      <w:r>
        <w:rPr>
          <w:rFonts w:ascii="仿宋_GB2312" w:hAnsi="仿宋_GB2312" w:eastAsia="仿宋_GB2312" w:cs="仿宋_GB2312"/>
        </w:rPr>
        <w:t>现责令你（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 w14:paraId="6E74F5B5">
      <w:pPr>
        <w:pStyle w:val="6"/>
        <w:spacing w:before="21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立即停止违</w:t>
      </w:r>
      <w:r>
        <w:t>法行为</w:t>
      </w:r>
      <w:r>
        <w:rPr>
          <w:rFonts w:ascii="仿宋_GB2312" w:hAnsi="仿宋_GB2312" w:eastAsia="仿宋_GB2312" w:cs="仿宋_GB2312"/>
        </w:rPr>
        <w:t>；</w:t>
      </w:r>
    </w:p>
    <w:p w14:paraId="48E59B5A">
      <w:pPr>
        <w:pStyle w:val="6"/>
        <w:tabs>
          <w:tab w:val="left" w:pos="1795"/>
          <w:tab w:val="left" w:pos="2643"/>
          <w:tab w:val="left" w:pos="3490"/>
        </w:tabs>
        <w:spacing w:before="21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日前改正违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具体改正</w:t>
      </w:r>
      <w:r>
        <w:rPr>
          <w:spacing w:val="1"/>
        </w:rPr>
        <w:t>内容及要求</w:t>
      </w:r>
      <w:r>
        <w:rPr>
          <w:rFonts w:ascii="仿宋_GB2312" w:hAnsi="仿宋_GB2312" w:eastAsia="仿宋_GB2312" w:cs="仿宋_GB2312"/>
          <w:spacing w:val="1"/>
        </w:rPr>
        <w:t>如</w:t>
      </w:r>
    </w:p>
    <w:p w14:paraId="4573125F">
      <w:pPr>
        <w:pStyle w:val="6"/>
        <w:tabs>
          <w:tab w:val="left" w:pos="890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下：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461B18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B3B3F4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320A4024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8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7" name="组合 16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6" name="任意多边形 16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rM2Ir7sCAADUBgAADgAAAAAAAAAB&#10;ACAAAAAjAQAAZHJzL2Uyb0RvYy54bWxQSwUGAAAAAAYABgBZAQAAUAYAAAAA&#10;">
                <o:lock v:ext="edit" aspectratio="f"/>
                <v:group id="组合 163" o:spid="_x0000_s1026" o:spt="203" style="position:absolute;left:7;top:7;height:2;width:8730;" coordorigin="7,7" coordsize="8730,2" o:gfxdata="UEsDBAoAAAAAAIdO4kAAAAAAAAAAAAAAAAAEAAAAZHJzL1BLAwQUAAAACACHTuJA6sQw/L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xDD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64" o:spid="_x0000_s1026" o:spt="100" style="position:absolute;left:7;top:7;height:2;width:8730;" filled="f" stroked="t" coordsize="8730,1" o:gfxdata="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xc3j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06F603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A53AF41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3DB21303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4739005" cy="8890"/>
                <wp:effectExtent l="0" t="0" r="0" b="0"/>
                <wp:docPr id="421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8890"/>
                          <a:chOff x="0" y="0"/>
                          <a:chExt cx="7463" cy="14"/>
                        </a:xfrm>
                      </wpg:grpSpPr>
                      <wpg:grpSp>
                        <wpg:cNvPr id="420" name="组合 166"/>
                        <wpg:cNvGrpSpPr/>
                        <wpg:grpSpPr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419" name="任意多边形 167"/>
                          <wps:cNvSpPr/>
                          <wps:spPr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5" o:spid="_x0000_s1026" o:spt="203" style="height:0.7pt;width:373.15pt;" coordsize="7463,14" o:gfxdata="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GFkA9DUAAAAAwEAAA8AAAAA&#10;AAAAAQAgAAAAIgAAAGRycy9kb3ducmV2LnhtbFBLAQIUABQAAAAIAIdO4kAWTw7hwwIAANQGAAAO&#10;AAAAAAAAAAEAIAAAACMBAABkcnMvZTJvRG9jLnhtbFBLBQYAAAAABgAGAFkBAABYBgAAAAA=&#10;">
                <o:lock v:ext="edit" aspectratio="f"/>
                <v:group id="组合 166" o:spid="_x0000_s1026" o:spt="203" style="position:absolute;left:7;top:7;height:2;width:7450;" coordorigin="7,7" coordsize="7450,2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67" o:spid="_x0000_s1026" o:spt="100" style="position:absolute;left:7;top:7;height:2;width:7450;" filled="f" stroked="t" coordsize="7450,1" o:gfxdata="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sqGxvQAA&#10;ANwAAAAPAAAAAAAAAAEAIAAAACIAAABkcnMvZG93bnJldi54bWxQSwECFAAUAAAACACHTuJAMy8F&#10;njsAAAA5AAAAEAAAAAAAAAABACAAAAAMAQAAZHJzL3NoYXBleG1sLnhtbFBLBQYAAAAABgAGAFsB&#10;AAC2AwAAAAA=&#10;" path="m0,0l7449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562A68F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34C277AE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1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0349C88A">
      <w:pPr>
        <w:spacing w:before="4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09E46138">
      <w:pPr>
        <w:pStyle w:val="6"/>
        <w:tabs>
          <w:tab w:val="left" w:pos="1787"/>
          <w:tab w:val="left" w:pos="3112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FECE07D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4ED972E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400C06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FA34B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205D1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D8712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E729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236302">
      <w:pPr>
        <w:spacing w:before="8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0195F45"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82BA34B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 w14:paraId="0EC61CDD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6EB9883">
      <w:pPr>
        <w:spacing w:before="32"/>
        <w:ind w:left="24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责令改正情况复查记录</w:t>
      </w:r>
    </w:p>
    <w:p w14:paraId="323F5AA8">
      <w:pPr>
        <w:spacing w:before="11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10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44"/>
      </w:tblGrid>
      <w:tr w14:paraId="356C6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4057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028E1"/>
        </w:tc>
      </w:tr>
      <w:tr w14:paraId="6E303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DA951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复查时间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3FE18"/>
        </w:tc>
      </w:tr>
      <w:tr w14:paraId="124B5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306B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复查地点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53AAF"/>
        </w:tc>
      </w:tr>
      <w:tr w14:paraId="6DFB8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153BA">
            <w:pPr>
              <w:pStyle w:val="14"/>
              <w:spacing w:before="189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现场复查情况：</w:t>
            </w:r>
          </w:p>
        </w:tc>
      </w:tr>
      <w:tr w14:paraId="10A8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2C02B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43371016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2F36CDA5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66FC9CAD">
            <w:pPr>
              <w:pStyle w:val="14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 w14:paraId="3916062D">
            <w:pPr>
              <w:pStyle w:val="14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</w:t>
            </w:r>
          </w:p>
          <w:p w14:paraId="6F42BB40">
            <w:pPr>
              <w:pStyle w:val="14"/>
              <w:tabs>
                <w:tab w:val="left" w:pos="879"/>
              </w:tabs>
              <w:spacing w:before="33" w:line="240" w:lineRule="auto"/>
              <w:ind w:left="1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凭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DB2F"/>
        </w:tc>
      </w:tr>
      <w:tr w14:paraId="4DC63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3C5B4"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 w14:paraId="539EF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1E996"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 w14:paraId="20B3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DC7F">
            <w:pPr>
              <w:pStyle w:val="14"/>
              <w:tabs>
                <w:tab w:val="left" w:pos="4013"/>
              </w:tabs>
              <w:spacing w:before="241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  <w:p w14:paraId="6D522055"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28F9BB90">
            <w:pPr>
              <w:pStyle w:val="14"/>
              <w:tabs>
                <w:tab w:val="left" w:pos="4013"/>
              </w:tabs>
              <w:spacing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</w:tc>
      </w:tr>
      <w:tr w14:paraId="7207F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9838">
            <w:pPr>
              <w:pStyle w:val="14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477AFBDF">
            <w:pPr>
              <w:pStyle w:val="14"/>
              <w:spacing w:line="240" w:lineRule="auto"/>
              <w:ind w:left="39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E32F"/>
        </w:tc>
      </w:tr>
    </w:tbl>
    <w:p w14:paraId="7A324A19">
      <w:pPr>
        <w:spacing w:after="0"/>
        <w:sectPr>
          <w:pgSz w:w="11900" w:h="16840"/>
          <w:pgMar w:top="1500" w:right="1340" w:bottom="1180" w:left="1340" w:header="0" w:footer="990" w:gutter="0"/>
          <w:cols w:space="720" w:num="1"/>
        </w:sectPr>
      </w:pPr>
    </w:p>
    <w:p w14:paraId="1BA5D79A">
      <w:pPr>
        <w:spacing w:line="20" w:lineRule="atLeast"/>
        <w:ind w:right="0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9" w:type="default"/>
      <w:pgSz w:w="11900" w:h="16840"/>
      <w:pgMar w:top="1500" w:right="1440" w:bottom="1180" w:left="1460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禹卫书法隶书简体">
    <w:altName w:val="隶书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61D0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CCDD1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vd3qtkAAAANAQAADwAAAAAAAAABACAAAAAiAAAAZHJzL2Rvd25yZXYueG1sUEsB&#10;AhQAFAAAAAgAh07iQL2z5iC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CCCDD1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A93C">
    <w:pPr>
      <w:spacing w:before="0" w:after="0"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8604250</wp:posOffset>
              </wp:positionV>
              <wp:extent cx="5543550" cy="1270"/>
              <wp:effectExtent l="0" t="0" r="0" b="0"/>
              <wp:wrapNone/>
              <wp:docPr id="711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3550" cy="1270"/>
                        <a:chOff x="1588" y="13551"/>
                        <a:chExt cx="8730" cy="2"/>
                      </a:xfrm>
                    </wpg:grpSpPr>
                    <wps:wsp>
                      <wps:cNvPr id="710" name="任意多边形 3"/>
                      <wps:cNvSpPr/>
                      <wps:spPr>
                        <a:xfrm>
                          <a:off x="1588" y="13551"/>
                          <a:ext cx="8730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0">
                              <a:moveTo>
                                <a:pt x="0" y="0"/>
                              </a:moveTo>
                              <a:lnTo>
                                <a:pt x="8730" y="0"/>
                              </a:lnTo>
                            </a:path>
                          </a:pathLst>
                        </a:custGeom>
                        <a:noFill/>
                        <a:ln w="838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79.35pt;margin-top:677.5pt;height:0.1pt;width:436.5pt;mso-position-horizontal-relative:page;mso-position-vertical-relative:page;z-index:-251656192;mso-width-relative:page;mso-height-relative:page;" coordorigin="1588,13551" coordsize="8730,2" o:gfxdata="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QbCPbY&#10;AAAADgEAAA8AAAAAAAAAAQAgAAAAIgAAAGRycy9kb3ducmV2LnhtbFBLAQIUABQAAAAIAIdO4kCY&#10;hdk5kgIAALYFAAAOAAAAAAAAAAEAIAAAACcBAABkcnMvZTJvRG9jLnhtbFBLBQYAAAAABgAGAFkB&#10;AAArBgAAAAA=&#10;">
              <o:lock v:ext="edit" aspectratio="f"/>
              <v:shape id="任意多边形 3" o:spid="_x0000_s1026" o:spt="100" style="position:absolute;left:1588;top:13551;height:2;width:8730;" filled="f" stroked="t" coordsize="8730,1" o:gfxdata="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WRcLsAAADc&#10;AAAADwAAAAAAAAABACAAAAAiAAAAZHJzL2Rvd25yZXYueG1sUEsBAhQAFAAAAAgAh07iQDMvBZ47&#10;AAAAOQAAABAAAAAAAAAAAQAgAAAACgEAAGRycy9zaGFwZXhtbC54bWxQSwUGAAAAAAYABgBbAQAA&#10;tAMAAAAA&#10;" path="m0,0l8730,0e">
                <v:fill on="f" focussize="0,0"/>
                <v:stroke weight="0.66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8723630</wp:posOffset>
              </wp:positionV>
              <wp:extent cx="4690110" cy="517525"/>
              <wp:effectExtent l="0" t="0" r="0" b="0"/>
              <wp:wrapNone/>
              <wp:docPr id="70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011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5B0D4">
                          <w:pPr>
                            <w:pStyle w:val="6"/>
                            <w:tabs>
                              <w:tab w:val="left" w:pos="7365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</w:rPr>
                            <w:t>被</w:t>
                          </w:r>
                          <w:r>
                            <w:rPr>
                              <w:rFonts w:hint="eastAsia" w:cs="仿宋_GB2312"/>
                              <w:lang w:eastAsia="zh-CN"/>
                            </w:rPr>
                            <w:t>询问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或现场负责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  <w:p w14:paraId="3D891777">
                          <w:pPr>
                            <w:pStyle w:val="6"/>
                            <w:tabs>
                              <w:tab w:val="left" w:pos="4780"/>
                              <w:tab w:val="left" w:pos="7365"/>
                            </w:tabs>
                            <w:spacing w:before="113" w:line="240" w:lineRule="auto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hint="eastAsia"/>
                              <w:w w:val="95"/>
                              <w:lang w:eastAsia="zh-CN"/>
                            </w:rPr>
                            <w:t>询问</w:t>
                          </w:r>
                          <w:r>
                            <w:rPr>
                              <w:w w:val="95"/>
                            </w:rP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t>、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35pt;margin-top:686.9pt;height:40.75pt;width:369.3pt;mso-position-horizontal-relative:page;mso-position-vertical-relative:page;z-index:-251656192;mso-width-relative:page;mso-height-relative:page;" filled="f" stroked="f" coordsize="21600,21600" o:gfxdata="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sfd/ZAAAADQEAAA8AAAAAAAAAAQAgAAAAIgAAAGRycy9kb3ducmV2LnhtbFBL&#10;AQIUABQAAAAIAIdO4kBHu/0W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C5B0D4">
                    <w:pPr>
                      <w:pStyle w:val="6"/>
                      <w:tabs>
                        <w:tab w:val="left" w:pos="7365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仿宋_GB2312" w:hAnsi="仿宋_GB2312" w:eastAsia="仿宋_GB2312" w:cs="仿宋_GB2312"/>
                      </w:rPr>
                      <w:t>被</w:t>
                    </w:r>
                    <w:r>
                      <w:rPr>
                        <w:rFonts w:hint="eastAsia" w:cs="仿宋_GB2312"/>
                        <w:lang w:eastAsia="zh-CN"/>
                      </w:rPr>
                      <w:t>询问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或现场负责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  <w:p w14:paraId="3D891777">
                    <w:pPr>
                      <w:pStyle w:val="6"/>
                      <w:tabs>
                        <w:tab w:val="left" w:pos="4780"/>
                        <w:tab w:val="left" w:pos="7365"/>
                      </w:tabs>
                      <w:spacing w:before="113" w:line="240" w:lineRule="auto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hint="eastAsia"/>
                        <w:w w:val="95"/>
                        <w:lang w:eastAsia="zh-CN"/>
                      </w:rPr>
                      <w:t>询问</w:t>
                    </w:r>
                    <w:r>
                      <w:rPr>
                        <w:w w:val="95"/>
                      </w:rPr>
                      <w:t>人</w:t>
                    </w: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9531350</wp:posOffset>
              </wp:positionV>
              <wp:extent cx="558165" cy="212725"/>
              <wp:effectExtent l="0" t="0" r="0" b="0"/>
              <wp:wrapNone/>
              <wp:docPr id="70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89E72"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16.85pt;margin-top:750.5pt;height:16.75pt;width:43.95pt;mso-position-horizontal-relative:page;mso-position-vertical-relative:page;z-index:-251656192;mso-width-relative:page;mso-height-relative:page;" filled="f" stroked="f" coordsize="21600,21600" o:gfxdata="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bbLB9sAAAANAQAADwAAAAAAAAABACAAAAAiAAAAZHJzL2Rvd25yZXYueG1s&#10;UEsBAhQAFAAAAAgAh07iQAtK40a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F89E72"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9531350</wp:posOffset>
              </wp:positionV>
              <wp:extent cx="558800" cy="212725"/>
              <wp:effectExtent l="0" t="0" r="0" b="0"/>
              <wp:wrapNone/>
              <wp:docPr id="70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35A9E"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72.85pt;margin-top:750.5pt;height:16.75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SHAzaAAAADgEAAA8AAAAAAAAAAQAgAAAAIgAAAGRycy9kb3ducmV2LnhtbFBL&#10;AQIUABQAAAAIAIdO4kBC+LOb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B35A9E"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45C66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fKfOTL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545C66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8175D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9541510</wp:posOffset>
              </wp:positionV>
              <wp:extent cx="558165" cy="212725"/>
              <wp:effectExtent l="0" t="0" r="0" b="0"/>
              <wp:wrapNone/>
              <wp:docPr id="70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1E6E8"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16.85pt;margin-top:751.3pt;height:16.75pt;width:43.95pt;mso-position-horizontal-relative:page;mso-position-vertical-relative:page;z-index:-251656192;mso-width-relative:page;mso-height-relative:page;" filled="f" stroked="f" coordsize="21600,21600" o:gfxdata="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q0SZs2wAAAA0BAAAPAAAAAAAAAAEAIAAAACIAAABkcnMvZG93bnJldi54bWxQ&#10;SwECFAAUAAAACACHTuJAhurmH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21E6E8"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9541510</wp:posOffset>
              </wp:positionV>
              <wp:extent cx="558800" cy="212725"/>
              <wp:effectExtent l="0" t="0" r="0" b="0"/>
              <wp:wrapNone/>
              <wp:docPr id="70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07D04"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2.85pt;margin-top:751.3pt;height:16.75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ZkF52gAAAA4BAAAPAAAAAAAAAAEAIAAAACIAAABkcnMvZG93bnJldi54bWxQ&#10;SwECFAAUAAAACACHTuJAVoyjzL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807D04"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9924415</wp:posOffset>
              </wp:positionV>
              <wp:extent cx="177800" cy="177800"/>
              <wp:effectExtent l="0" t="0" r="0" b="0"/>
              <wp:wrapNone/>
              <wp:docPr id="70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60A86">
                          <w:pPr>
                            <w:spacing w:before="0" w:line="260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90.6pt;margin-top:781.45pt;height:1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/32u3ZAAAADQEAAA8AAAAAAAAAAQAgAAAAIgAAAGRycy9kb3ducmV2LnhtbFBLAQIUABQA&#10;AAAIAIdO4kDYjUmitgEAAHQDAAAOAAAAAAAAAAEAIAAAACg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360A86">
                    <w:pPr>
                      <w:spacing w:before="0" w:line="260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/>
                        <w:sz w:val="24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9BD58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F62E6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mkpI0roBAAB0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FF62E6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7140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83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C38AF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KVgrBLoBAAB0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9C38AF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F5D8"/>
    <w:rsid w:val="1FF72D0C"/>
    <w:rsid w:val="23FD3DDC"/>
    <w:rsid w:val="2FF3D841"/>
    <w:rsid w:val="3CBBF5E1"/>
    <w:rsid w:val="3FFC2D13"/>
    <w:rsid w:val="5A77E884"/>
    <w:rsid w:val="5E2F8743"/>
    <w:rsid w:val="5FFF78C8"/>
    <w:rsid w:val="73D1FA2C"/>
    <w:rsid w:val="7F7EB155"/>
    <w:rsid w:val="AF7E6E9D"/>
    <w:rsid w:val="DEFBF67C"/>
    <w:rsid w:val="E7DBD8F6"/>
    <w:rsid w:val="EDFF9831"/>
    <w:rsid w:val="F7FD9F33"/>
    <w:rsid w:val="FCF7160C"/>
    <w:rsid w:val="FDB315C5"/>
    <w:rsid w:val="FEBFFF19"/>
    <w:rsid w:val="FEFBF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53"/>
      <w:outlineLvl w:val="1"/>
    </w:pPr>
    <w:rPr>
      <w:rFonts w:ascii="方正小标宋_GBK" w:hAnsi="方正小标宋_GBK" w:eastAsia="方正小标宋_GBK"/>
      <w:sz w:val="52"/>
      <w:szCs w:val="52"/>
    </w:rPr>
  </w:style>
  <w:style w:type="paragraph" w:styleId="3">
    <w:name w:val="heading 2"/>
    <w:basedOn w:val="1"/>
    <w:qFormat/>
    <w:uiPriority w:val="1"/>
    <w:pPr>
      <w:outlineLvl w:val="2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heading 3"/>
    <w:basedOn w:val="1"/>
    <w:qFormat/>
    <w:uiPriority w:val="1"/>
    <w:pPr>
      <w:ind w:left="467"/>
      <w:outlineLvl w:val="3"/>
    </w:pPr>
    <w:rPr>
      <w:rFonts w:ascii="黑体" w:hAnsi="黑体" w:eastAsia="黑体"/>
      <w:sz w:val="36"/>
      <w:szCs w:val="36"/>
    </w:rPr>
  </w:style>
  <w:style w:type="paragraph" w:styleId="5">
    <w:name w:val="heading 4"/>
    <w:basedOn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qFormat/>
    <w:uiPriority w:val="1"/>
    <w:pPr>
      <w:spacing w:before="129"/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2366</Words>
  <Characters>2376</Characters>
  <TotalTime>37</TotalTime>
  <ScaleCrop>false</ScaleCrop>
  <LinksUpToDate>false</LinksUpToDate>
  <CharactersWithSpaces>2959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2022-08-12T01:54:00Z</dcterms:created>
  <dc:creator>Administrator</dc:creator>
  <cp:lastModifiedBy>人间</cp:lastModifiedBy>
  <cp:lastPrinted>2025-04-22T07:27:00Z</cp:lastPrinted>
  <dcterms:modified xsi:type="dcterms:W3CDTF">2026-01-12T07:40:42Z</dcterms:modified>
  <dc:title>晋司发〔2021〕4号.FIT)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2022-08-09T00:00:00Z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60755659DF2E2C9F8E537468C5E878C7</vt:lpwstr>
  </property>
  <property fmtid="{D5CDD505-2E9C-101B-9397-08002B2CF9AE}" pid="6" name="KSOTemplateDocerSaveRecord">
    <vt:lpwstr>eyJoZGlkIjoiZmMzMWI2NGFlZDhhN2RiYTQ2ODU3MTk1MGRlZmVkNzAiLCJ1c2VySWQiOiI3MjY1Mjk2NzEifQ==</vt:lpwstr>
  </property>
</Properties>
</file>