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87B22C8">
      <w:pPr>
        <w:jc w:val="center"/>
        <w:rPr>
          <w:rFonts w:hint="eastAsia" w:ascii="黑体" w:eastAsia="黑体"/>
          <w:sz w:val="32"/>
          <w:szCs w:val="32"/>
          <w:lang w:eastAsia="zh-CN"/>
        </w:rPr>
      </w:pPr>
      <w:bookmarkStart w:id="7" w:name="_GoBack"/>
      <w:bookmarkEnd w:id="7"/>
    </w:p>
    <w:p w14:paraId="761BE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微软雅黑" w:hAnsi="微软雅黑" w:eastAsia="微软雅黑" w:cs="微软雅黑"/>
          <w:sz w:val="72"/>
          <w:szCs w:val="72"/>
          <w:lang w:val="en-US" w:eastAsia="zh-CN"/>
        </w:rPr>
      </w:pPr>
      <w:r>
        <w:rPr>
          <w:rFonts w:hint="eastAsia" w:ascii="微软雅黑" w:hAnsi="微软雅黑" w:eastAsia="微软雅黑" w:cs="微软雅黑"/>
          <w:sz w:val="72"/>
          <w:szCs w:val="72"/>
          <w:lang w:val="en-US" w:eastAsia="zh-CN"/>
        </w:rPr>
        <w:t>八义镇常蒋村</w:t>
      </w:r>
    </w:p>
    <w:p w14:paraId="141A888B">
      <w:pPr>
        <w:spacing w:line="360" w:lineRule="auto"/>
        <w:jc w:val="center"/>
        <w:rPr>
          <w:rFonts w:hint="eastAsia" w:ascii="微软雅黑" w:hAnsi="微软雅黑" w:eastAsia="微软雅黑" w:cs="微软雅黑"/>
          <w:sz w:val="72"/>
          <w:szCs w:val="72"/>
          <w:lang w:eastAsia="zh-CN"/>
        </w:rPr>
      </w:pPr>
    </w:p>
    <w:p w14:paraId="2627D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黑简体" w:hAnsi="方正大黑简体" w:eastAsia="方正大黑简体" w:cs="方正大黑简体"/>
          <w:sz w:val="80"/>
          <w:szCs w:val="80"/>
          <w:lang w:eastAsia="zh-CN"/>
        </w:rPr>
      </w:pPr>
      <w:r>
        <w:rPr>
          <w:rFonts w:hint="eastAsia" w:ascii="方正大黑简体" w:hAnsi="方正大黑简体" w:eastAsia="方正大黑简体" w:cs="方正大黑简体"/>
          <w:sz w:val="80"/>
          <w:szCs w:val="80"/>
          <w:lang w:eastAsia="zh-CN"/>
        </w:rPr>
        <w:t>三</w:t>
      </w:r>
    </w:p>
    <w:p w14:paraId="29D36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黑简体" w:hAnsi="方正大黑简体" w:eastAsia="方正大黑简体" w:cs="方正大黑简体"/>
          <w:sz w:val="80"/>
          <w:szCs w:val="80"/>
          <w:lang w:eastAsia="zh-CN"/>
        </w:rPr>
      </w:pPr>
      <w:r>
        <w:rPr>
          <w:rFonts w:hint="eastAsia" w:ascii="方正大黑简体" w:hAnsi="方正大黑简体" w:eastAsia="方正大黑简体" w:cs="方正大黑简体"/>
          <w:sz w:val="80"/>
          <w:szCs w:val="80"/>
          <w:lang w:eastAsia="zh-CN"/>
        </w:rPr>
        <w:t>务</w:t>
      </w:r>
    </w:p>
    <w:p w14:paraId="71DD1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黑简体" w:hAnsi="方正大黑简体" w:eastAsia="方正大黑简体" w:cs="方正大黑简体"/>
          <w:sz w:val="80"/>
          <w:szCs w:val="80"/>
          <w:lang w:eastAsia="zh-CN"/>
        </w:rPr>
      </w:pPr>
      <w:r>
        <w:rPr>
          <w:rFonts w:hint="eastAsia" w:ascii="方正大黑简体" w:hAnsi="方正大黑简体" w:eastAsia="方正大黑简体" w:cs="方正大黑简体"/>
          <w:sz w:val="80"/>
          <w:szCs w:val="80"/>
          <w:lang w:eastAsia="zh-CN"/>
        </w:rPr>
        <w:t>公</w:t>
      </w:r>
    </w:p>
    <w:p w14:paraId="4047A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黑简体" w:hAnsi="方正大黑简体" w:eastAsia="方正大黑简体" w:cs="方正大黑简体"/>
          <w:sz w:val="80"/>
          <w:szCs w:val="80"/>
          <w:lang w:eastAsia="zh-CN"/>
        </w:rPr>
      </w:pPr>
      <w:r>
        <w:rPr>
          <w:rFonts w:hint="eastAsia" w:ascii="方正大黑简体" w:hAnsi="方正大黑简体" w:eastAsia="方正大黑简体" w:cs="方正大黑简体"/>
          <w:sz w:val="80"/>
          <w:szCs w:val="80"/>
          <w:lang w:eastAsia="zh-CN"/>
        </w:rPr>
        <w:t>开</w:t>
      </w:r>
    </w:p>
    <w:p w14:paraId="64F25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黑简体" w:hAnsi="方正大黑简体" w:eastAsia="方正大黑简体" w:cs="方正大黑简体"/>
          <w:sz w:val="80"/>
          <w:szCs w:val="80"/>
          <w:lang w:eastAsia="zh-CN"/>
        </w:rPr>
      </w:pPr>
      <w:r>
        <w:rPr>
          <w:rFonts w:hint="eastAsia" w:ascii="方正大黑简体" w:hAnsi="方正大黑简体" w:eastAsia="方正大黑简体" w:cs="方正大黑简体"/>
          <w:sz w:val="80"/>
          <w:szCs w:val="80"/>
          <w:lang w:eastAsia="zh-CN"/>
        </w:rPr>
        <w:t>资</w:t>
      </w:r>
    </w:p>
    <w:p w14:paraId="19E28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100"/>
          <w:szCs w:val="100"/>
          <w:lang w:eastAsia="zh-CN"/>
        </w:rPr>
      </w:pPr>
      <w:r>
        <w:rPr>
          <w:rFonts w:hint="eastAsia" w:ascii="方正大黑简体" w:hAnsi="方正大黑简体" w:eastAsia="方正大黑简体" w:cs="方正大黑简体"/>
          <w:sz w:val="80"/>
          <w:szCs w:val="80"/>
          <w:lang w:eastAsia="zh-CN"/>
        </w:rPr>
        <w:t>料</w:t>
      </w:r>
    </w:p>
    <w:p w14:paraId="555150B5">
      <w:pPr>
        <w:jc w:val="center"/>
        <w:rPr>
          <w:rFonts w:hint="eastAsia" w:ascii="黑体" w:eastAsia="黑体"/>
          <w:sz w:val="32"/>
          <w:szCs w:val="32"/>
        </w:rPr>
      </w:pPr>
    </w:p>
    <w:p w14:paraId="58CA6DF0">
      <w:pPr>
        <w:jc w:val="center"/>
        <w:rPr>
          <w:rFonts w:hint="eastAsia" w:ascii="黑体" w:eastAsia="黑体"/>
          <w:sz w:val="32"/>
          <w:szCs w:val="32"/>
        </w:rPr>
      </w:pPr>
    </w:p>
    <w:p w14:paraId="30C10EF5">
      <w:pPr>
        <w:jc w:val="center"/>
        <w:rPr>
          <w:rFonts w:hint="eastAsia" w:ascii="黑体" w:eastAsia="黑体"/>
          <w:sz w:val="32"/>
          <w:szCs w:val="32"/>
        </w:rPr>
      </w:pPr>
    </w:p>
    <w:p w14:paraId="20BA1600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2024年1-6月</w:t>
      </w:r>
      <w:bookmarkStart w:id="0" w:name="_Toc236150557"/>
    </w:p>
    <w:bookmarkEnd w:id="0"/>
    <w:p w14:paraId="18583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6"/>
          <w:szCs w:val="36"/>
          <w:lang w:eastAsia="zh-CN"/>
        </w:rPr>
      </w:pPr>
      <w:bookmarkStart w:id="1" w:name="_Toc236150558"/>
    </w:p>
    <w:p w14:paraId="520BAB7E">
      <w:pPr>
        <w:pStyle w:val="3"/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sz w:val="52"/>
          <w:szCs w:val="52"/>
          <w:lang w:val="en-US" w:eastAsia="zh-CN"/>
        </w:rPr>
        <w:t>党务公开内容</w:t>
      </w:r>
    </w:p>
    <w:p w14:paraId="1CCC8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常蒋村党支部共有党员3</w:t>
      </w:r>
      <w:r>
        <w:rPr>
          <w:rFonts w:hint="eastAsia" w:ascii="宋体" w:hAnsi="宋体" w:cs="Times New Roman"/>
          <w:color w:val="00000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名，</w:t>
      </w:r>
      <w:r>
        <w:rPr>
          <w:rFonts w:hint="eastAsia" w:ascii="宋体" w:hAnsi="宋体" w:cs="Times New Roman"/>
          <w:color w:val="000000"/>
          <w:sz w:val="28"/>
          <w:szCs w:val="28"/>
          <w:lang w:val="en-US" w:eastAsia="zh-CN"/>
        </w:rPr>
        <w:t>下设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2个党小组，发展</w:t>
      </w:r>
      <w:r>
        <w:rPr>
          <w:rFonts w:hint="eastAsia" w:ascii="宋体" w:hAnsi="宋体" w:cs="Times New Roman"/>
          <w:color w:val="000000"/>
          <w:sz w:val="28"/>
          <w:szCs w:val="28"/>
          <w:lang w:val="en-US" w:eastAsia="zh-CN"/>
        </w:rPr>
        <w:t>入党积极分子6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名</w:t>
      </w:r>
      <w:r>
        <w:rPr>
          <w:rFonts w:hint="eastAsia" w:ascii="宋体" w:hAnsi="宋体" w:cs="Times New Roman"/>
          <w:color w:val="000000"/>
          <w:sz w:val="28"/>
          <w:szCs w:val="28"/>
          <w:lang w:val="en-US" w:eastAsia="zh-CN"/>
        </w:rPr>
        <w:t>。男党员19名，女党员11名。文化程度高中学历以上17名，初中文化12名，小学文化1名。三十五岁以下党员7名，三十六岁至五十九岁党员12名，六十周岁以上党员11名。</w:t>
      </w:r>
    </w:p>
    <w:p w14:paraId="5D895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Times New Roman"/>
          <w:color w:val="000000"/>
          <w:sz w:val="28"/>
          <w:szCs w:val="28"/>
          <w:lang w:val="en-US" w:eastAsia="zh-CN"/>
        </w:rPr>
      </w:pPr>
    </w:p>
    <w:tbl>
      <w:tblPr>
        <w:tblStyle w:val="7"/>
        <w:tblW w:w="86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6725"/>
      </w:tblGrid>
      <w:tr w14:paraId="7E060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1918" w:type="dxa"/>
            <w:vAlign w:val="center"/>
          </w:tcPr>
          <w:p w14:paraId="668B2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支部重大决策、决议</w:t>
            </w:r>
          </w:p>
        </w:tc>
        <w:tc>
          <w:tcPr>
            <w:tcW w:w="6725" w:type="dxa"/>
            <w:vAlign w:val="center"/>
          </w:tcPr>
          <w:p w14:paraId="5B8E65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慰问生活困难党员李拴石500元；</w:t>
            </w:r>
          </w:p>
          <w:p w14:paraId="698A02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慰问70岁以上老党员6人，每人500元；</w:t>
            </w:r>
          </w:p>
          <w:p w14:paraId="104934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开展党纪学习教育专题活动</w:t>
            </w:r>
          </w:p>
        </w:tc>
      </w:tr>
      <w:tr w14:paraId="7DABF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1918" w:type="dxa"/>
            <w:vAlign w:val="center"/>
          </w:tcPr>
          <w:p w14:paraId="6D4E9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支部委员分工</w:t>
            </w:r>
          </w:p>
        </w:tc>
        <w:tc>
          <w:tcPr>
            <w:tcW w:w="6725" w:type="dxa"/>
            <w:vAlign w:val="center"/>
          </w:tcPr>
          <w:p w14:paraId="6E734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1、崔小堂负责全面工作；2、李爱兰负责协助支部书记，分管网格和党小组工作；3、崔树山负责协助支部书记发展经济和三务监督；4、李建堂负责分管纪检工作；5、李夏星负责分管党务和宣传工作。</w:t>
            </w:r>
          </w:p>
        </w:tc>
      </w:tr>
      <w:tr w14:paraId="78950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918" w:type="dxa"/>
            <w:vAlign w:val="center"/>
          </w:tcPr>
          <w:p w14:paraId="7D600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党费收缴</w:t>
            </w:r>
          </w:p>
        </w:tc>
        <w:tc>
          <w:tcPr>
            <w:tcW w:w="6725" w:type="dxa"/>
            <w:vAlign w:val="center"/>
          </w:tcPr>
          <w:p w14:paraId="6E28C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1-6月份应收党费7999.2元，实收党费7999.2元。</w:t>
            </w:r>
          </w:p>
        </w:tc>
      </w:tr>
      <w:tr w14:paraId="5F21B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18" w:type="dxa"/>
            <w:vAlign w:val="center"/>
          </w:tcPr>
          <w:p w14:paraId="1A71E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发展党员</w:t>
            </w:r>
          </w:p>
        </w:tc>
        <w:tc>
          <w:tcPr>
            <w:tcW w:w="6725" w:type="dxa"/>
            <w:vAlign w:val="center"/>
          </w:tcPr>
          <w:p w14:paraId="358CB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 w14:paraId="14298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918" w:type="dxa"/>
            <w:vAlign w:val="center"/>
          </w:tcPr>
          <w:p w14:paraId="3C951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总结表彰</w:t>
            </w:r>
          </w:p>
        </w:tc>
        <w:tc>
          <w:tcPr>
            <w:tcW w:w="6725" w:type="dxa"/>
            <w:vAlign w:val="center"/>
          </w:tcPr>
          <w:p w14:paraId="594F4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</w:tbl>
    <w:p w14:paraId="23E1B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Times New Roman"/>
          <w:color w:val="000000"/>
          <w:sz w:val="28"/>
          <w:szCs w:val="28"/>
          <w:lang w:val="en-US" w:eastAsia="zh-CN"/>
        </w:rPr>
      </w:pPr>
    </w:p>
    <w:p w14:paraId="3C3E5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2" w:name="_Toc236150565"/>
      <w:bookmarkStart w:id="3" w:name="_Toc236150562"/>
    </w:p>
    <w:tbl>
      <w:tblPr>
        <w:tblStyle w:val="6"/>
        <w:tblW w:w="90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1741"/>
        <w:gridCol w:w="1741"/>
        <w:gridCol w:w="1284"/>
        <w:gridCol w:w="1284"/>
        <w:gridCol w:w="1284"/>
      </w:tblGrid>
      <w:tr w14:paraId="62DA3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0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2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常蒋村党支部民主评议党员备案登记</w:t>
            </w:r>
          </w:p>
        </w:tc>
      </w:tr>
      <w:tr w14:paraId="73AB2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4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1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5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等次</w:t>
            </w:r>
          </w:p>
        </w:tc>
      </w:tr>
      <w:tr w14:paraId="1FEBD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B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崔小堂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李贵明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7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451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F0F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CD8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2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李爱兰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8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2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李安富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FC1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E5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8FE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0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李夏星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B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A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郭相苹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F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1A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E2B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DC3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F2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C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2D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4F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650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7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4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3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李庆堂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F7A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D24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D1C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0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6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李栓石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8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A7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1D6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CE3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2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李士平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7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2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崔松旺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237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171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93A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A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李林奕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C6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0E9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3E5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A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崔红军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8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2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849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1C7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E4C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3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9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崔永进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8D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B9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EA9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B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7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E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77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172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4DD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1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E4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C1E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7E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03D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295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D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44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B5C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C3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69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F68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9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2D9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35A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94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AC7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CAD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8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耿秀平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D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B7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0E5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90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C60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F81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2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李富盛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2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D3D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C31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84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AAF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A82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李新富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94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ED7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348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061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B16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B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李宵晴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232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B0D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3D9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C94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8F7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A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李潞娟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A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B97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FC7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029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74C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AAE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0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注：党员优秀比例不超过三分之一</w:t>
            </w:r>
          </w:p>
        </w:tc>
      </w:tr>
    </w:tbl>
    <w:p w14:paraId="43337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366A0FA">
      <w:pPr>
        <w:pStyle w:val="3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“三重一大”议事规则决策程序</w:t>
      </w:r>
    </w:p>
    <w:p w14:paraId="7A29D191">
      <w:pPr>
        <w:rPr>
          <w:rFonts w:hint="eastAsia"/>
          <w:lang w:eastAsia="zh-CN"/>
        </w:rPr>
      </w:pPr>
    </w:p>
    <w:p w14:paraId="7CF56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  <w:t>一、两委会由支部书记和村委主任主持召开。</w:t>
      </w:r>
    </w:p>
    <w:p w14:paraId="6269C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  <w:t>二、参加会议人员，可根据有关事项分别召开。(两委会、两委扩大会和联席会)</w:t>
      </w:r>
    </w:p>
    <w:p w14:paraId="6D2F1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  <w:t>三、重大事项和重大财务开支，要召开支部大会和村民代表大会共同决策。</w:t>
      </w:r>
    </w:p>
    <w:p w14:paraId="419CE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  <w:t>四、未经会议研究确定和决议，任何人无权擅自更改，如需更改，必须重新召开会议研究决定。</w:t>
      </w:r>
    </w:p>
    <w:p w14:paraId="45436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  <w:t>五、会议时间及内容形式，可根据上级安排和工作需要确定。</w:t>
      </w:r>
    </w:p>
    <w:p w14:paraId="25898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8B6C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jc w:val="center"/>
        <w:textAlignment w:val="auto"/>
        <w:rPr>
          <w:rFonts w:hint="eastAsia"/>
          <w:b w:val="0"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常蒋村</w:t>
      </w:r>
      <w:bookmarkEnd w:id="2"/>
      <w:r>
        <w:rPr>
          <w:rFonts w:hint="eastAsia" w:ascii="宋体" w:hAnsi="宋体" w:eastAsia="宋体" w:cs="宋体"/>
          <w:b/>
          <w:bCs/>
          <w:sz w:val="36"/>
          <w:szCs w:val="36"/>
        </w:rPr>
        <w:t>党支部、村委会廉政承诺</w:t>
      </w:r>
    </w:p>
    <w:p w14:paraId="0A324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为推进社会主义新农村建设步伐，加强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党风廉政建设</w:t>
      </w:r>
      <w:r>
        <w:rPr>
          <w:rFonts w:hint="eastAsia" w:ascii="宋体" w:hAnsi="宋体"/>
          <w:color w:val="000000"/>
          <w:sz w:val="28"/>
          <w:szCs w:val="28"/>
        </w:rPr>
        <w:t>及反腐工作，促进党的路线、方针、政策，进一步转变思想作风和工作作风，支、村两委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严于律己</w:t>
      </w:r>
      <w:r>
        <w:rPr>
          <w:rFonts w:hint="eastAsia" w:ascii="宋体" w:hAnsi="宋体"/>
          <w:color w:val="000000"/>
          <w:sz w:val="28"/>
          <w:szCs w:val="28"/>
        </w:rPr>
        <w:t>、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克己奉公</w:t>
      </w:r>
      <w:r>
        <w:rPr>
          <w:rFonts w:hint="eastAsia" w:ascii="宋体" w:hAnsi="宋体"/>
          <w:color w:val="000000"/>
          <w:sz w:val="28"/>
          <w:szCs w:val="28"/>
        </w:rPr>
        <w:t>、自觉提高干部队伍的思想素质和政治素质，并逐步提高自己的工作水平，使我村的各项工作沿着党的路线，把各项工作任务与奋斗目标联系在一起，指标的制定要符合实际，落实到实处，真抓实干，又快又好的抓出实效。</w:t>
      </w:r>
    </w:p>
    <w:p w14:paraId="5FE07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1、加强对党员干部学习教育，全面掌握党在农村的路线、方针、政策，积极推进农民实用技术培训，加快新农村建设步伐。</w:t>
      </w:r>
    </w:p>
    <w:p w14:paraId="6C541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、通过“两推进、两承诺、两公开、两监督”的监督机制，达到提高“两委”领导班子整体水平，达到队伍建设有能力，阵地建设有面貌，制度建设有效能，小康建设有业绩，由班子带动党员提高党员队伍整体素质，使党员做到带头学习争先进，带头干事谋发展，带头创新建佳绩，带头致富比贡献，带头自律树形象。</w:t>
      </w:r>
    </w:p>
    <w:p w14:paraId="2542A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</w:rPr>
      </w:pPr>
      <w:r>
        <w:rPr>
          <w:rFonts w:hint="eastAsia" w:ascii="宋体" w:hAnsi="宋体"/>
          <w:color w:val="000000"/>
          <w:sz w:val="28"/>
          <w:szCs w:val="28"/>
        </w:rPr>
        <w:t>3、加强纪检监督小组管理，推进农村党风廉政建设，完善纪检监督小组职责，强化管理考核，指导纪检监督小组认真履行职责，引领党风廉政建设，维护农村稳定。</w:t>
      </w:r>
    </w:p>
    <w:p w14:paraId="57DB08E1">
      <w:pPr>
        <w:pStyle w:val="3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15DE39A5">
      <w:pPr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00137A7F">
      <w:pPr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625F55CA">
      <w:pPr>
        <w:pStyle w:val="3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</w:t>
      </w:r>
      <w:bookmarkEnd w:id="3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“三务”公开领导机构</w:t>
      </w:r>
    </w:p>
    <w:tbl>
      <w:tblPr>
        <w:tblStyle w:val="6"/>
        <w:tblpPr w:leftFromText="180" w:rightFromText="180" w:vertAnchor="text" w:horzAnchor="page" w:tblpXSpec="center" w:tblpY="127"/>
        <w:tblOverlap w:val="never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3146"/>
        <w:gridCol w:w="3995"/>
      </w:tblGrid>
      <w:tr w14:paraId="38327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17" w:type="dxa"/>
            <w:noWrap w:val="0"/>
            <w:vAlign w:val="center"/>
          </w:tcPr>
          <w:p w14:paraId="186A68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146" w:type="dxa"/>
            <w:noWrap w:val="0"/>
            <w:vAlign w:val="center"/>
          </w:tcPr>
          <w:p w14:paraId="70C0A28C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  <w:r>
              <w:rPr>
                <w:rFonts w:hint="eastAsia"/>
                <w:sz w:val="28"/>
                <w:szCs w:val="28"/>
                <w:lang w:eastAsia="zh-CN"/>
              </w:rPr>
              <w:t>分工</w:t>
            </w:r>
          </w:p>
        </w:tc>
        <w:tc>
          <w:tcPr>
            <w:tcW w:w="3995" w:type="dxa"/>
            <w:noWrap w:val="0"/>
            <w:vAlign w:val="center"/>
          </w:tcPr>
          <w:p w14:paraId="5C205FF8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执行情况</w:t>
            </w:r>
          </w:p>
        </w:tc>
      </w:tr>
      <w:tr w14:paraId="53D62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17" w:type="dxa"/>
            <w:noWrap w:val="0"/>
            <w:vAlign w:val="center"/>
          </w:tcPr>
          <w:p w14:paraId="01C77994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崔小堂</w:t>
            </w:r>
          </w:p>
        </w:tc>
        <w:tc>
          <w:tcPr>
            <w:tcW w:w="3146" w:type="dxa"/>
            <w:noWrap w:val="0"/>
            <w:vAlign w:val="center"/>
          </w:tcPr>
          <w:p w14:paraId="4B8F7B02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组长</w:t>
            </w:r>
          </w:p>
        </w:tc>
        <w:tc>
          <w:tcPr>
            <w:tcW w:w="3995" w:type="dxa"/>
            <w:noWrap w:val="0"/>
            <w:vAlign w:val="center"/>
          </w:tcPr>
          <w:p w14:paraId="150B431B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良</w:t>
            </w:r>
          </w:p>
        </w:tc>
      </w:tr>
      <w:tr w14:paraId="69D34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17" w:type="dxa"/>
            <w:noWrap w:val="0"/>
            <w:vAlign w:val="center"/>
          </w:tcPr>
          <w:p w14:paraId="3803F56C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李爱兰</w:t>
            </w:r>
          </w:p>
        </w:tc>
        <w:tc>
          <w:tcPr>
            <w:tcW w:w="3146" w:type="dxa"/>
            <w:noWrap w:val="0"/>
            <w:vAlign w:val="center"/>
          </w:tcPr>
          <w:p w14:paraId="39692396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副组长</w:t>
            </w:r>
          </w:p>
        </w:tc>
        <w:tc>
          <w:tcPr>
            <w:tcW w:w="3995" w:type="dxa"/>
            <w:noWrap w:val="0"/>
            <w:vAlign w:val="center"/>
          </w:tcPr>
          <w:p w14:paraId="0533FE2A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良</w:t>
            </w:r>
          </w:p>
        </w:tc>
      </w:tr>
      <w:tr w14:paraId="1DF79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17" w:type="dxa"/>
            <w:noWrap w:val="0"/>
            <w:vAlign w:val="center"/>
          </w:tcPr>
          <w:p w14:paraId="75B62F8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李建堂</w:t>
            </w:r>
          </w:p>
        </w:tc>
        <w:tc>
          <w:tcPr>
            <w:tcW w:w="3146" w:type="dxa"/>
            <w:noWrap w:val="0"/>
            <w:vAlign w:val="center"/>
          </w:tcPr>
          <w:p w14:paraId="6D66AE74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成员</w:t>
            </w:r>
          </w:p>
        </w:tc>
        <w:tc>
          <w:tcPr>
            <w:tcW w:w="3995" w:type="dxa"/>
            <w:noWrap w:val="0"/>
            <w:vAlign w:val="center"/>
          </w:tcPr>
          <w:p w14:paraId="4185530F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良</w:t>
            </w:r>
          </w:p>
        </w:tc>
      </w:tr>
      <w:tr w14:paraId="72394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17" w:type="dxa"/>
            <w:noWrap w:val="0"/>
            <w:vAlign w:val="center"/>
          </w:tcPr>
          <w:p w14:paraId="71CC6DE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崔树山</w:t>
            </w:r>
          </w:p>
        </w:tc>
        <w:tc>
          <w:tcPr>
            <w:tcW w:w="3146" w:type="dxa"/>
            <w:noWrap w:val="0"/>
            <w:vAlign w:val="center"/>
          </w:tcPr>
          <w:p w14:paraId="71E8A5E2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成员</w:t>
            </w:r>
          </w:p>
        </w:tc>
        <w:tc>
          <w:tcPr>
            <w:tcW w:w="3995" w:type="dxa"/>
            <w:noWrap w:val="0"/>
            <w:vAlign w:val="center"/>
          </w:tcPr>
          <w:p w14:paraId="0A4A5B81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良</w:t>
            </w:r>
          </w:p>
        </w:tc>
      </w:tr>
    </w:tbl>
    <w:p w14:paraId="373D96EA">
      <w:pPr>
        <w:rPr>
          <w:rFonts w:hint="eastAsia"/>
        </w:rPr>
      </w:pPr>
    </w:p>
    <w:bookmarkEnd w:id="1"/>
    <w:p w14:paraId="394ACEAB">
      <w:pPr>
        <w:pStyle w:val="3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 w14:paraId="29B7F4E4">
      <w:pPr>
        <w:pStyle w:val="3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年1-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月份村委干部责任分解</w:t>
      </w:r>
    </w:p>
    <w:tbl>
      <w:tblPr>
        <w:tblStyle w:val="7"/>
        <w:tblpPr w:leftFromText="180" w:rightFromText="180" w:vertAnchor="text" w:horzAnchor="page" w:tblpXSpec="center" w:tblpY="171"/>
        <w:tblOverlap w:val="never"/>
        <w:tblW w:w="9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2408"/>
        <w:gridCol w:w="5136"/>
      </w:tblGrid>
      <w:tr w14:paraId="59AAA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74" w:type="dxa"/>
            <w:noWrap w:val="0"/>
            <w:vAlign w:val="center"/>
          </w:tcPr>
          <w:p w14:paraId="7D6E43B8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崔小堂</w:t>
            </w:r>
          </w:p>
        </w:tc>
        <w:tc>
          <w:tcPr>
            <w:tcW w:w="2408" w:type="dxa"/>
            <w:noWrap w:val="0"/>
            <w:vAlign w:val="center"/>
          </w:tcPr>
          <w:p w14:paraId="037D3A61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村委主任</w:t>
            </w:r>
          </w:p>
        </w:tc>
        <w:tc>
          <w:tcPr>
            <w:tcW w:w="5136" w:type="dxa"/>
            <w:noWrap w:val="0"/>
            <w:vAlign w:val="center"/>
          </w:tcPr>
          <w:p w14:paraId="05F8BEDC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负责村委全面工作</w:t>
            </w:r>
          </w:p>
        </w:tc>
      </w:tr>
      <w:tr w14:paraId="61F15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74" w:type="dxa"/>
            <w:noWrap w:val="0"/>
            <w:vAlign w:val="center"/>
          </w:tcPr>
          <w:p w14:paraId="57B12BE6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崔天兵</w:t>
            </w:r>
          </w:p>
        </w:tc>
        <w:tc>
          <w:tcPr>
            <w:tcW w:w="2408" w:type="dxa"/>
            <w:noWrap w:val="0"/>
            <w:vAlign w:val="center"/>
          </w:tcPr>
          <w:p w14:paraId="5D74899B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村委副主任</w:t>
            </w:r>
          </w:p>
        </w:tc>
        <w:tc>
          <w:tcPr>
            <w:tcW w:w="5136" w:type="dxa"/>
            <w:noWrap w:val="0"/>
            <w:vAlign w:val="center"/>
          </w:tcPr>
          <w:p w14:paraId="41F846F1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协助村委主任，负责村委全面工作落实</w:t>
            </w:r>
          </w:p>
        </w:tc>
      </w:tr>
      <w:tr w14:paraId="1A344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74" w:type="dxa"/>
            <w:noWrap w:val="0"/>
            <w:vAlign w:val="center"/>
          </w:tcPr>
          <w:p w14:paraId="627CEB41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崔令峰</w:t>
            </w:r>
          </w:p>
        </w:tc>
        <w:tc>
          <w:tcPr>
            <w:tcW w:w="2408" w:type="dxa"/>
            <w:noWrap w:val="0"/>
            <w:vAlign w:val="center"/>
          </w:tcPr>
          <w:p w14:paraId="47E3530C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村委委员</w:t>
            </w:r>
          </w:p>
        </w:tc>
        <w:tc>
          <w:tcPr>
            <w:tcW w:w="5136" w:type="dxa"/>
            <w:noWrap w:val="0"/>
            <w:vAlign w:val="center"/>
          </w:tcPr>
          <w:p w14:paraId="3AD36C23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分管民兵、乡村振兴、统计、文化</w:t>
            </w:r>
          </w:p>
        </w:tc>
      </w:tr>
      <w:tr w14:paraId="76148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74" w:type="dxa"/>
            <w:noWrap w:val="0"/>
            <w:vAlign w:val="center"/>
          </w:tcPr>
          <w:p w14:paraId="20BD2C96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4" w:name="_Toc236150567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李士平</w:t>
            </w:r>
          </w:p>
        </w:tc>
        <w:tc>
          <w:tcPr>
            <w:tcW w:w="2408" w:type="dxa"/>
            <w:noWrap w:val="0"/>
            <w:vAlign w:val="center"/>
          </w:tcPr>
          <w:p w14:paraId="46B973DC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村委委员</w:t>
            </w:r>
          </w:p>
        </w:tc>
        <w:tc>
          <w:tcPr>
            <w:tcW w:w="5136" w:type="dxa"/>
            <w:noWrap w:val="0"/>
            <w:vAlign w:val="center"/>
          </w:tcPr>
          <w:p w14:paraId="3EED7E07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分管民调维稳</w:t>
            </w:r>
          </w:p>
        </w:tc>
      </w:tr>
      <w:tr w14:paraId="67246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74" w:type="dxa"/>
            <w:noWrap w:val="0"/>
            <w:vAlign w:val="center"/>
          </w:tcPr>
          <w:p w14:paraId="0BDDE2FE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李莎莎</w:t>
            </w:r>
          </w:p>
        </w:tc>
        <w:tc>
          <w:tcPr>
            <w:tcW w:w="2408" w:type="dxa"/>
            <w:noWrap w:val="0"/>
            <w:vAlign w:val="center"/>
          </w:tcPr>
          <w:p w14:paraId="545E7FB9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村委委员</w:t>
            </w:r>
          </w:p>
        </w:tc>
        <w:tc>
          <w:tcPr>
            <w:tcW w:w="5136" w:type="dxa"/>
            <w:noWrap w:val="0"/>
            <w:vAlign w:val="center"/>
          </w:tcPr>
          <w:p w14:paraId="096F0DA9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协助村委完善各项资料和会议纪要</w:t>
            </w:r>
          </w:p>
        </w:tc>
      </w:tr>
    </w:tbl>
    <w:p w14:paraId="02D8A178">
      <w:pPr>
        <w:rPr>
          <w:rFonts w:hint="eastAsia"/>
          <w:b/>
          <w:bCs/>
          <w:sz w:val="36"/>
          <w:szCs w:val="36"/>
          <w:lang w:eastAsia="zh-CN"/>
        </w:rPr>
      </w:pPr>
    </w:p>
    <w:bookmarkEnd w:id="4"/>
    <w:p w14:paraId="25E40100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八义镇常蒋村支村委干部廉政承诺</w:t>
      </w:r>
    </w:p>
    <w:p w14:paraId="2361957B">
      <w:pPr>
        <w:jc w:val="center"/>
        <w:rPr>
          <w:rFonts w:hint="eastAsia"/>
          <w:b/>
          <w:bCs/>
          <w:sz w:val="15"/>
          <w:szCs w:val="15"/>
          <w:lang w:eastAsia="zh-CN"/>
        </w:rPr>
      </w:pPr>
    </w:p>
    <w:p w14:paraId="15F04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  <w:t>一、牢记为人民服务的宗旨，心系群众，服务人民，树立以民为本思想。</w:t>
      </w:r>
    </w:p>
    <w:p w14:paraId="2262A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  <w:t>二、遵章守纪，自觉接受廉政教育，不断提高廉政意识，努力做到</w:t>
      </w:r>
      <w:r>
        <w:rPr>
          <w:rFonts w:hint="eastAsia" w:ascii="宋体" w:hAnsi="宋体" w:cs="Times New Roman"/>
          <w:color w:val="000000"/>
          <w:sz w:val="28"/>
          <w:szCs w:val="28"/>
          <w:lang w:eastAsia="zh-CN"/>
        </w:rPr>
        <w:t>克己奉公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  <w:t>、干净办事。</w:t>
      </w:r>
    </w:p>
    <w:p w14:paraId="43C3F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  <w:t>三、坚持艰苦奋斗，勤俭节约，不奢侈浪费，不贪图享乐。</w:t>
      </w:r>
    </w:p>
    <w:p w14:paraId="2811C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  <w:t>四、加强自我约束，严格执行财经政策，不挪用公款，不参于承包本村集体工程，不违章建房。</w:t>
      </w:r>
    </w:p>
    <w:p w14:paraId="08906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  <w:t>五、坚持重大事项报告制度，自觉接受组织、广大党员和人民群众的监督。</w:t>
      </w:r>
    </w:p>
    <w:p w14:paraId="10C2D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</w:pPr>
    </w:p>
    <w:p w14:paraId="23576796">
      <w:pPr>
        <w:pStyle w:val="3"/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739F44B">
      <w:pPr>
        <w:pStyle w:val="3"/>
        <w:jc w:val="center"/>
        <w:rPr>
          <w:rFonts w:hint="default" w:ascii="宋体" w:hAnsi="宋体" w:eastAsia="宋体" w:cs="宋体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sz w:val="52"/>
          <w:szCs w:val="52"/>
          <w:lang w:val="en-US" w:eastAsia="zh-CN"/>
        </w:rPr>
        <w:t>2024年1-6月份村务公开</w:t>
      </w:r>
    </w:p>
    <w:p w14:paraId="5C116A6A">
      <w:pPr>
        <w:rPr>
          <w:rFonts w:hint="eastAsia"/>
        </w:rPr>
      </w:pPr>
    </w:p>
    <w:p w14:paraId="044145F4">
      <w:pPr>
        <w:ind w:firstLine="640" w:firstLineChars="200"/>
        <w:jc w:val="left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常蒋村位于上党区八义镇东北部，距区政府9公里，距镇政府5公里。全村总面积2.3平方公里，总人口17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  <w:lang w:eastAsia="zh-CN"/>
        </w:rPr>
        <w:t>户6</w:t>
      </w:r>
      <w:r>
        <w:rPr>
          <w:rFonts w:hint="eastAsia" w:ascii="宋体" w:hAnsi="宋体"/>
          <w:sz w:val="32"/>
          <w:szCs w:val="32"/>
          <w:lang w:val="en-US" w:eastAsia="zh-CN"/>
        </w:rPr>
        <w:t>26</w:t>
      </w:r>
      <w:r>
        <w:rPr>
          <w:rFonts w:hint="eastAsia" w:ascii="宋体" w:hAnsi="宋体"/>
          <w:sz w:val="32"/>
          <w:szCs w:val="32"/>
          <w:lang w:eastAsia="zh-CN"/>
        </w:rPr>
        <w:t>人，其中建档立卡贫困户18户4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  <w:lang w:eastAsia="zh-CN"/>
        </w:rPr>
        <w:t>人，非贫困户15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sz w:val="32"/>
          <w:szCs w:val="32"/>
          <w:lang w:eastAsia="zh-CN"/>
        </w:rPr>
        <w:t>户5</w:t>
      </w:r>
      <w:r>
        <w:rPr>
          <w:rFonts w:hint="eastAsia" w:ascii="宋体" w:hAnsi="宋体"/>
          <w:sz w:val="32"/>
          <w:szCs w:val="32"/>
          <w:lang w:val="en-US" w:eastAsia="zh-CN"/>
        </w:rPr>
        <w:t>83</w:t>
      </w:r>
      <w:r>
        <w:rPr>
          <w:rFonts w:hint="eastAsia" w:ascii="宋体" w:hAnsi="宋体"/>
          <w:sz w:val="32"/>
          <w:szCs w:val="32"/>
          <w:lang w:eastAsia="zh-CN"/>
        </w:rPr>
        <w:t>人。现有耕地面积1200亩，林地296亩，全村现有党员3</w:t>
      </w:r>
      <w:r>
        <w:rPr>
          <w:rFonts w:hint="eastAsia" w:ascii="宋体" w:hAnsi="宋体"/>
          <w:sz w:val="32"/>
          <w:szCs w:val="32"/>
          <w:lang w:val="en-US" w:eastAsia="zh-CN"/>
        </w:rPr>
        <w:t>0</w:t>
      </w:r>
      <w:r>
        <w:rPr>
          <w:rFonts w:hint="eastAsia" w:ascii="宋体" w:hAnsi="宋体"/>
          <w:sz w:val="32"/>
          <w:szCs w:val="32"/>
          <w:lang w:eastAsia="zh-CN"/>
        </w:rPr>
        <w:t>人，积极分子</w:t>
      </w:r>
      <w:r>
        <w:rPr>
          <w:rFonts w:hint="eastAsia" w:ascii="宋体" w:hAnsi="宋体"/>
          <w:sz w:val="32"/>
          <w:szCs w:val="32"/>
          <w:lang w:val="en-US" w:eastAsia="zh-CN"/>
        </w:rPr>
        <w:t>6人</w:t>
      </w:r>
      <w:r>
        <w:rPr>
          <w:rFonts w:hint="eastAsia" w:ascii="宋体" w:hAnsi="宋体"/>
          <w:sz w:val="32"/>
          <w:szCs w:val="32"/>
          <w:lang w:eastAsia="zh-CN"/>
        </w:rPr>
        <w:t>，村民代表17人，共有2个党小组，3个村民小组，2个经济合作社。</w:t>
      </w:r>
    </w:p>
    <w:p w14:paraId="509998FB"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 w14:paraId="7673C948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4</w:t>
      </w:r>
      <w:r>
        <w:rPr>
          <w:rFonts w:hint="eastAsia"/>
          <w:b/>
          <w:bCs/>
          <w:sz w:val="36"/>
          <w:szCs w:val="36"/>
          <w:lang w:eastAsia="zh-CN"/>
        </w:rPr>
        <w:t>年1-</w:t>
      </w:r>
      <w:r>
        <w:rPr>
          <w:rFonts w:hint="eastAsia"/>
          <w:b/>
          <w:bCs/>
          <w:sz w:val="36"/>
          <w:szCs w:val="36"/>
          <w:lang w:val="en-US" w:eastAsia="zh-CN"/>
        </w:rPr>
        <w:t>6</w:t>
      </w:r>
      <w:r>
        <w:rPr>
          <w:rFonts w:hint="eastAsia"/>
          <w:b/>
          <w:bCs/>
          <w:sz w:val="36"/>
          <w:szCs w:val="36"/>
          <w:lang w:eastAsia="zh-CN"/>
        </w:rPr>
        <w:t>月份在党支部领导下共落实实事实办</w:t>
      </w:r>
    </w:p>
    <w:p w14:paraId="1D68A0E8">
      <w:pPr>
        <w:jc w:val="center"/>
        <w:rPr>
          <w:rFonts w:hint="eastAsia"/>
          <w:b/>
          <w:bCs/>
          <w:sz w:val="15"/>
          <w:szCs w:val="15"/>
          <w:lang w:eastAsia="zh-CN"/>
        </w:rPr>
      </w:pPr>
    </w:p>
    <w:p w14:paraId="2655E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  <w:t>1、</w:t>
      </w:r>
      <w:r>
        <w:rPr>
          <w:rFonts w:hint="eastAsia" w:ascii="宋体" w:hAnsi="宋体" w:cs="Times New Roman"/>
          <w:color w:val="000000"/>
          <w:sz w:val="28"/>
          <w:szCs w:val="28"/>
          <w:lang w:eastAsia="zh-CN"/>
        </w:rPr>
        <w:t>长栏安装三处共计</w:t>
      </w:r>
      <w:r>
        <w:rPr>
          <w:rFonts w:hint="eastAsia" w:ascii="宋体" w:hAnsi="宋体" w:cs="Times New Roman"/>
          <w:color w:val="000000"/>
          <w:sz w:val="28"/>
          <w:szCs w:val="28"/>
          <w:lang w:val="en-US" w:eastAsia="zh-CN"/>
        </w:rPr>
        <w:t>50米；</w:t>
      </w:r>
    </w:p>
    <w:p w14:paraId="2DCB3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  <w:t>2</w:t>
      </w:r>
      <w:r>
        <w:rPr>
          <w:rFonts w:hint="eastAsia" w:ascii="宋体" w:hAnsi="宋体" w:cs="Times New Roman"/>
          <w:color w:val="000000"/>
          <w:sz w:val="28"/>
          <w:szCs w:val="28"/>
          <w:lang w:eastAsia="zh-CN"/>
        </w:rPr>
        <w:t>、常蒋村经济合作社股民分红每人</w:t>
      </w:r>
      <w:r>
        <w:rPr>
          <w:rFonts w:hint="eastAsia" w:ascii="宋体" w:hAnsi="宋体" w:cs="Times New Roman"/>
          <w:color w:val="000000"/>
          <w:sz w:val="28"/>
          <w:szCs w:val="28"/>
          <w:lang w:val="en-US" w:eastAsia="zh-CN"/>
        </w:rPr>
        <w:t>1000元共计442000元；</w:t>
      </w:r>
    </w:p>
    <w:p w14:paraId="27EB6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  <w:t>3、</w:t>
      </w:r>
      <w:r>
        <w:rPr>
          <w:rFonts w:hint="eastAsia" w:ascii="宋体" w:hAnsi="宋体" w:cs="Times New Roman"/>
          <w:color w:val="000000"/>
          <w:sz w:val="28"/>
          <w:szCs w:val="28"/>
          <w:lang w:eastAsia="zh-CN"/>
        </w:rPr>
        <w:t>为村民缴纳基本养老保险、医疗保险费共计</w:t>
      </w:r>
      <w:r>
        <w:rPr>
          <w:rFonts w:hint="eastAsia" w:ascii="宋体" w:hAnsi="宋体" w:cs="Times New Roman"/>
          <w:color w:val="000000"/>
          <w:sz w:val="28"/>
          <w:szCs w:val="28"/>
          <w:lang w:val="en-US" w:eastAsia="zh-CN"/>
        </w:rPr>
        <w:t>310680元；</w:t>
      </w:r>
    </w:p>
    <w:p w14:paraId="42B54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color w:val="000000"/>
          <w:sz w:val="28"/>
          <w:szCs w:val="28"/>
          <w:lang w:val="en-US" w:eastAsia="zh-CN"/>
        </w:rPr>
        <w:t>4、为丰富村民群众文化生活购买音响设备一套7000元；</w:t>
      </w:r>
    </w:p>
    <w:p w14:paraId="20997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color w:val="000000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  <w:t>为村民发放元旦、春节</w:t>
      </w:r>
      <w:r>
        <w:rPr>
          <w:rFonts w:hint="eastAsia" w:ascii="宋体" w:hAnsi="宋体" w:cs="Times New Roman"/>
          <w:color w:val="000000"/>
          <w:sz w:val="28"/>
          <w:szCs w:val="28"/>
          <w:lang w:eastAsia="zh-CN"/>
        </w:rPr>
        <w:t>两节福利每人猪肉</w:t>
      </w:r>
      <w:r>
        <w:rPr>
          <w:rFonts w:hint="eastAsia" w:ascii="宋体" w:hAnsi="宋体" w:cs="Times New Roman"/>
          <w:color w:val="000000"/>
          <w:sz w:val="28"/>
          <w:szCs w:val="28"/>
          <w:lang w:val="en-US" w:eastAsia="zh-CN"/>
        </w:rPr>
        <w:t>1斤、白面一袋（50斤）、大米一袋（20斤）、食油一桶（10斤）、粉条5斤（企业提供）；</w:t>
      </w:r>
    </w:p>
    <w:p w14:paraId="16DBB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color w:val="000000"/>
          <w:sz w:val="28"/>
          <w:szCs w:val="28"/>
          <w:lang w:val="en-US" w:eastAsia="zh-CN"/>
        </w:rPr>
        <w:t>6、为丰富妇女同志节日气氛举办趣味活动并发放纪念品；</w:t>
      </w:r>
    </w:p>
    <w:p w14:paraId="24A3C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color w:val="000000"/>
          <w:sz w:val="28"/>
          <w:szCs w:val="28"/>
          <w:lang w:val="en-US" w:eastAsia="zh-CN"/>
        </w:rPr>
        <w:t>7、端午节每人发放红枣1斤、白糖2斤、江米2斤（企业提供）；</w:t>
      </w:r>
    </w:p>
    <w:p w14:paraId="3C698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color w:val="000000"/>
          <w:sz w:val="28"/>
          <w:szCs w:val="28"/>
          <w:lang w:val="en-US" w:eastAsia="zh-CN"/>
        </w:rPr>
        <w:t>8、常蒋村经济合作社投资30余万元盘活集体养鸡场；</w:t>
      </w:r>
    </w:p>
    <w:p w14:paraId="24D70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color w:val="000000"/>
          <w:sz w:val="28"/>
          <w:szCs w:val="28"/>
          <w:lang w:val="en-US" w:eastAsia="zh-CN"/>
        </w:rPr>
        <w:t>9、西旺沟经济合作社与11名村民成立牧禾生态养殖有限公司盘活养羊场；</w:t>
      </w:r>
    </w:p>
    <w:p w14:paraId="4B47C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color w:val="000000"/>
          <w:sz w:val="28"/>
          <w:szCs w:val="28"/>
          <w:lang w:val="en-US" w:eastAsia="zh-CN"/>
        </w:rPr>
        <w:t>10、无偿为村民清理秸秆和旋地800余亩；</w:t>
      </w:r>
    </w:p>
    <w:p w14:paraId="474B3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</w:pPr>
      <w:r>
        <w:rPr>
          <w:rFonts w:hint="eastAsia" w:ascii="宋体" w:hAnsi="宋体" w:cs="Times New Roman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  <w:t>、环境卫生大整治</w:t>
      </w:r>
      <w:r>
        <w:rPr>
          <w:rFonts w:hint="eastAsia" w:ascii="宋体" w:hAnsi="宋体" w:cs="Times New Roman"/>
          <w:color w:val="000000"/>
          <w:sz w:val="28"/>
          <w:szCs w:val="28"/>
          <w:lang w:eastAsia="zh-CN"/>
        </w:rPr>
        <w:t>；</w:t>
      </w:r>
    </w:p>
    <w:p w14:paraId="3FFE1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 w:cs="Times New Roman"/>
          <w:color w:val="000000"/>
          <w:sz w:val="28"/>
          <w:szCs w:val="28"/>
          <w:lang w:val="en-US" w:eastAsia="zh-CN"/>
        </w:rPr>
        <w:t>12、严格落实护林防火值班制度全年护林防火未发生大的火情。</w:t>
      </w:r>
    </w:p>
    <w:p w14:paraId="45D43224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 w14:paraId="407A7742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2024年1-6月份低保户名单</w:t>
      </w:r>
    </w:p>
    <w:tbl>
      <w:tblPr>
        <w:tblStyle w:val="6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2214"/>
        <w:gridCol w:w="2216"/>
        <w:gridCol w:w="2215"/>
      </w:tblGrid>
      <w:tr w14:paraId="466C3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2215" w:type="dxa"/>
            <w:noWrap w:val="0"/>
            <w:vAlign w:val="center"/>
          </w:tcPr>
          <w:p w14:paraId="23B41402"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214" w:type="dxa"/>
            <w:noWrap w:val="0"/>
            <w:vAlign w:val="center"/>
          </w:tcPr>
          <w:p w14:paraId="40BAB3F9"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人口</w:t>
            </w:r>
          </w:p>
        </w:tc>
        <w:tc>
          <w:tcPr>
            <w:tcW w:w="2216" w:type="dxa"/>
            <w:noWrap w:val="0"/>
            <w:vAlign w:val="center"/>
          </w:tcPr>
          <w:p w14:paraId="051FFD50"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215" w:type="dxa"/>
            <w:noWrap w:val="0"/>
            <w:vAlign w:val="center"/>
          </w:tcPr>
          <w:p w14:paraId="0A0145B5"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人口</w:t>
            </w:r>
          </w:p>
        </w:tc>
      </w:tr>
      <w:tr w14:paraId="2B64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2215" w:type="dxa"/>
            <w:noWrap w:val="0"/>
            <w:vAlign w:val="center"/>
          </w:tcPr>
          <w:p w14:paraId="462A72C9"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李志明</w:t>
            </w:r>
          </w:p>
        </w:tc>
        <w:tc>
          <w:tcPr>
            <w:tcW w:w="2214" w:type="dxa"/>
            <w:noWrap w:val="0"/>
            <w:vAlign w:val="center"/>
          </w:tcPr>
          <w:p w14:paraId="00D07E26"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16" w:type="dxa"/>
            <w:noWrap w:val="0"/>
            <w:vAlign w:val="center"/>
          </w:tcPr>
          <w:p w14:paraId="79E68638"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  <w:t>李来富</w:t>
            </w:r>
          </w:p>
        </w:tc>
        <w:tc>
          <w:tcPr>
            <w:tcW w:w="2215" w:type="dxa"/>
            <w:noWrap w:val="0"/>
            <w:vAlign w:val="center"/>
          </w:tcPr>
          <w:p w14:paraId="60A72F61"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 w14:paraId="7C77D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2215" w:type="dxa"/>
            <w:noWrap w:val="0"/>
            <w:vAlign w:val="center"/>
          </w:tcPr>
          <w:p w14:paraId="7947E5FF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李佳美</w:t>
            </w:r>
          </w:p>
        </w:tc>
        <w:tc>
          <w:tcPr>
            <w:tcW w:w="2214" w:type="dxa"/>
            <w:noWrap w:val="0"/>
            <w:vAlign w:val="center"/>
          </w:tcPr>
          <w:p w14:paraId="3B79606D"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16" w:type="dxa"/>
            <w:noWrap w:val="0"/>
            <w:vAlign w:val="center"/>
          </w:tcPr>
          <w:p w14:paraId="357FCF66"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崔雷兵</w:t>
            </w:r>
          </w:p>
        </w:tc>
        <w:tc>
          <w:tcPr>
            <w:tcW w:w="2215" w:type="dxa"/>
            <w:noWrap w:val="0"/>
            <w:vAlign w:val="center"/>
          </w:tcPr>
          <w:p w14:paraId="6C2FC694">
            <w:pPr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 w14:paraId="633E5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2215" w:type="dxa"/>
            <w:noWrap w:val="0"/>
            <w:vAlign w:val="center"/>
          </w:tcPr>
          <w:p w14:paraId="513DF0E6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李满堂</w:t>
            </w:r>
          </w:p>
        </w:tc>
        <w:tc>
          <w:tcPr>
            <w:tcW w:w="2214" w:type="dxa"/>
            <w:noWrap w:val="0"/>
            <w:vAlign w:val="center"/>
          </w:tcPr>
          <w:p w14:paraId="18D138B7"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16" w:type="dxa"/>
            <w:noWrap w:val="0"/>
            <w:vAlign w:val="center"/>
          </w:tcPr>
          <w:p w14:paraId="3F1DF9F4"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李海国</w:t>
            </w:r>
          </w:p>
        </w:tc>
        <w:tc>
          <w:tcPr>
            <w:tcW w:w="2215" w:type="dxa"/>
            <w:noWrap w:val="0"/>
            <w:vAlign w:val="center"/>
          </w:tcPr>
          <w:p w14:paraId="3583A430">
            <w:pPr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 w14:paraId="2E283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2215" w:type="dxa"/>
            <w:noWrap w:val="0"/>
            <w:vAlign w:val="center"/>
          </w:tcPr>
          <w:p w14:paraId="0A6664EC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李福堂</w:t>
            </w:r>
          </w:p>
        </w:tc>
        <w:tc>
          <w:tcPr>
            <w:tcW w:w="2214" w:type="dxa"/>
            <w:noWrap w:val="0"/>
            <w:vAlign w:val="center"/>
          </w:tcPr>
          <w:p w14:paraId="253AFE8B"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16" w:type="dxa"/>
            <w:noWrap w:val="0"/>
            <w:vAlign w:val="center"/>
          </w:tcPr>
          <w:p w14:paraId="604CC57F"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李正堂</w:t>
            </w:r>
          </w:p>
        </w:tc>
        <w:tc>
          <w:tcPr>
            <w:tcW w:w="2215" w:type="dxa"/>
            <w:noWrap w:val="0"/>
            <w:vAlign w:val="center"/>
          </w:tcPr>
          <w:p w14:paraId="03A68831">
            <w:pPr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 w14:paraId="32F8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2215" w:type="dxa"/>
            <w:noWrap w:val="0"/>
            <w:vAlign w:val="center"/>
          </w:tcPr>
          <w:p w14:paraId="406E77EA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特困人员</w:t>
            </w:r>
          </w:p>
        </w:tc>
        <w:tc>
          <w:tcPr>
            <w:tcW w:w="2214" w:type="dxa"/>
            <w:noWrap w:val="0"/>
            <w:vAlign w:val="center"/>
          </w:tcPr>
          <w:p w14:paraId="3B038971"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崔福祥</w:t>
            </w:r>
          </w:p>
        </w:tc>
        <w:tc>
          <w:tcPr>
            <w:tcW w:w="2216" w:type="dxa"/>
            <w:noWrap w:val="0"/>
            <w:vAlign w:val="center"/>
          </w:tcPr>
          <w:p w14:paraId="6EA89AEA"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特困人员</w:t>
            </w:r>
          </w:p>
        </w:tc>
        <w:tc>
          <w:tcPr>
            <w:tcW w:w="2215" w:type="dxa"/>
            <w:noWrap w:val="0"/>
            <w:vAlign w:val="center"/>
          </w:tcPr>
          <w:p w14:paraId="7BFA369B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李锦垚（孤儿）</w:t>
            </w:r>
          </w:p>
        </w:tc>
      </w:tr>
      <w:tr w14:paraId="14D5E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2215" w:type="dxa"/>
            <w:noWrap w:val="0"/>
            <w:vAlign w:val="center"/>
          </w:tcPr>
          <w:p w14:paraId="433B81D1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特困人员</w:t>
            </w:r>
          </w:p>
        </w:tc>
        <w:tc>
          <w:tcPr>
            <w:tcW w:w="2214" w:type="dxa"/>
            <w:noWrap w:val="0"/>
            <w:vAlign w:val="center"/>
          </w:tcPr>
          <w:p w14:paraId="0358D8B9"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李俊彪</w:t>
            </w:r>
          </w:p>
        </w:tc>
        <w:tc>
          <w:tcPr>
            <w:tcW w:w="2216" w:type="dxa"/>
            <w:noWrap w:val="0"/>
            <w:vAlign w:val="center"/>
          </w:tcPr>
          <w:p w14:paraId="406BA8F0"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215" w:type="dxa"/>
            <w:noWrap w:val="0"/>
            <w:vAlign w:val="center"/>
          </w:tcPr>
          <w:p w14:paraId="5FBA0670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14:paraId="71037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6"/>
          <w:szCs w:val="36"/>
          <w:lang w:eastAsia="zh-CN"/>
        </w:rPr>
      </w:pPr>
    </w:p>
    <w:p w14:paraId="0E924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村委监督委员会名单</w:t>
      </w:r>
    </w:p>
    <w:tbl>
      <w:tblPr>
        <w:tblStyle w:val="7"/>
        <w:tblW w:w="8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882"/>
        <w:gridCol w:w="3927"/>
      </w:tblGrid>
      <w:tr w14:paraId="4DFA7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70" w:type="dxa"/>
            <w:noWrap w:val="0"/>
            <w:vAlign w:val="center"/>
          </w:tcPr>
          <w:p w14:paraId="56938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882" w:type="dxa"/>
            <w:noWrap w:val="0"/>
            <w:vAlign w:val="center"/>
          </w:tcPr>
          <w:p w14:paraId="70882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监督委员会职务</w:t>
            </w:r>
          </w:p>
        </w:tc>
        <w:tc>
          <w:tcPr>
            <w:tcW w:w="3927" w:type="dxa"/>
            <w:noWrap w:val="0"/>
            <w:vAlign w:val="center"/>
          </w:tcPr>
          <w:p w14:paraId="0E49D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分工情况</w:t>
            </w:r>
          </w:p>
        </w:tc>
      </w:tr>
      <w:tr w14:paraId="3B453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70" w:type="dxa"/>
            <w:noWrap w:val="0"/>
            <w:vAlign w:val="center"/>
          </w:tcPr>
          <w:p w14:paraId="17DE6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崔树山</w:t>
            </w:r>
          </w:p>
        </w:tc>
        <w:tc>
          <w:tcPr>
            <w:tcW w:w="2882" w:type="dxa"/>
            <w:noWrap w:val="0"/>
            <w:vAlign w:val="center"/>
          </w:tcPr>
          <w:p w14:paraId="011BB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组长</w:t>
            </w:r>
          </w:p>
        </w:tc>
        <w:tc>
          <w:tcPr>
            <w:tcW w:w="3927" w:type="dxa"/>
            <w:noWrap w:val="0"/>
            <w:vAlign w:val="center"/>
          </w:tcPr>
          <w:p w14:paraId="374FD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负责监督党务村务财务工作</w:t>
            </w:r>
          </w:p>
        </w:tc>
      </w:tr>
      <w:tr w14:paraId="6E4CD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70" w:type="dxa"/>
            <w:noWrap w:val="0"/>
            <w:vAlign w:val="center"/>
          </w:tcPr>
          <w:p w14:paraId="34176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李建堂</w:t>
            </w:r>
          </w:p>
        </w:tc>
        <w:tc>
          <w:tcPr>
            <w:tcW w:w="2882" w:type="dxa"/>
            <w:noWrap w:val="0"/>
            <w:vAlign w:val="center"/>
          </w:tcPr>
          <w:p w14:paraId="53258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委员</w:t>
            </w:r>
          </w:p>
        </w:tc>
        <w:tc>
          <w:tcPr>
            <w:tcW w:w="3927" w:type="dxa"/>
            <w:noWrap w:val="0"/>
            <w:vAlign w:val="center"/>
          </w:tcPr>
          <w:p w14:paraId="11510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分管协助</w:t>
            </w:r>
          </w:p>
        </w:tc>
      </w:tr>
      <w:tr w14:paraId="06DA1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70" w:type="dxa"/>
            <w:noWrap w:val="0"/>
            <w:vAlign w:val="center"/>
          </w:tcPr>
          <w:p w14:paraId="1A989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李新富</w:t>
            </w:r>
          </w:p>
        </w:tc>
        <w:tc>
          <w:tcPr>
            <w:tcW w:w="2882" w:type="dxa"/>
            <w:noWrap w:val="0"/>
            <w:vAlign w:val="center"/>
          </w:tcPr>
          <w:p w14:paraId="6860B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委员</w:t>
            </w:r>
          </w:p>
        </w:tc>
        <w:tc>
          <w:tcPr>
            <w:tcW w:w="3927" w:type="dxa"/>
            <w:noWrap w:val="0"/>
            <w:vAlign w:val="center"/>
          </w:tcPr>
          <w:p w14:paraId="7BAF6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分管协助</w:t>
            </w:r>
          </w:p>
        </w:tc>
      </w:tr>
    </w:tbl>
    <w:p w14:paraId="4FA48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6"/>
          <w:szCs w:val="36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3AA6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优抚户名单</w:t>
      </w:r>
    </w:p>
    <w:tbl>
      <w:tblPr>
        <w:tblStyle w:val="6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2228"/>
        <w:gridCol w:w="2231"/>
        <w:gridCol w:w="2230"/>
      </w:tblGrid>
      <w:tr w14:paraId="75D5B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230" w:type="dxa"/>
            <w:noWrap w:val="0"/>
            <w:vAlign w:val="center"/>
          </w:tcPr>
          <w:p w14:paraId="72D48EC7"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228" w:type="dxa"/>
            <w:noWrap w:val="0"/>
            <w:vAlign w:val="center"/>
          </w:tcPr>
          <w:p w14:paraId="62A56510"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231" w:type="dxa"/>
            <w:noWrap w:val="0"/>
            <w:vAlign w:val="center"/>
          </w:tcPr>
          <w:p w14:paraId="79274A28"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8"/>
                <w:lang w:val="en-US" w:eastAsia="zh-CN" w:bidi="ar-SA"/>
              </w:rPr>
              <w:t>民族</w:t>
            </w:r>
          </w:p>
        </w:tc>
        <w:tc>
          <w:tcPr>
            <w:tcW w:w="2230" w:type="dxa"/>
            <w:noWrap w:val="0"/>
            <w:vAlign w:val="center"/>
          </w:tcPr>
          <w:p w14:paraId="32EEF245"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出生日期</w:t>
            </w:r>
          </w:p>
        </w:tc>
      </w:tr>
      <w:tr w14:paraId="6B654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230" w:type="dxa"/>
            <w:noWrap w:val="0"/>
            <w:vAlign w:val="center"/>
          </w:tcPr>
          <w:p w14:paraId="4FA73816"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  <w:t>李志刚</w:t>
            </w:r>
          </w:p>
        </w:tc>
        <w:tc>
          <w:tcPr>
            <w:tcW w:w="2228" w:type="dxa"/>
            <w:noWrap w:val="0"/>
            <w:vAlign w:val="center"/>
          </w:tcPr>
          <w:p w14:paraId="52E99F9B"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231" w:type="dxa"/>
            <w:noWrap w:val="0"/>
            <w:vAlign w:val="center"/>
          </w:tcPr>
          <w:p w14:paraId="06D8153F"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2230" w:type="dxa"/>
            <w:noWrap w:val="0"/>
            <w:vAlign w:val="center"/>
          </w:tcPr>
          <w:p w14:paraId="40152A92"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1957.11</w:t>
            </w:r>
          </w:p>
        </w:tc>
      </w:tr>
      <w:tr w14:paraId="7A4E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230" w:type="dxa"/>
            <w:noWrap w:val="0"/>
            <w:vAlign w:val="center"/>
          </w:tcPr>
          <w:p w14:paraId="4EA4AC77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李真玉</w:t>
            </w:r>
          </w:p>
        </w:tc>
        <w:tc>
          <w:tcPr>
            <w:tcW w:w="2228" w:type="dxa"/>
            <w:noWrap w:val="0"/>
            <w:vAlign w:val="center"/>
          </w:tcPr>
          <w:p w14:paraId="5A16C196"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231" w:type="dxa"/>
            <w:noWrap w:val="0"/>
            <w:vAlign w:val="center"/>
          </w:tcPr>
          <w:p w14:paraId="18D0A6D8"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2230" w:type="dxa"/>
            <w:noWrap w:val="0"/>
            <w:vAlign w:val="center"/>
          </w:tcPr>
          <w:p w14:paraId="1D4B6739">
            <w:pPr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1953.07</w:t>
            </w:r>
          </w:p>
        </w:tc>
      </w:tr>
      <w:tr w14:paraId="0FFE5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230" w:type="dxa"/>
            <w:noWrap w:val="0"/>
            <w:vAlign w:val="center"/>
          </w:tcPr>
          <w:p w14:paraId="0BF3BC45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李安富</w:t>
            </w:r>
          </w:p>
        </w:tc>
        <w:tc>
          <w:tcPr>
            <w:tcW w:w="2228" w:type="dxa"/>
            <w:noWrap w:val="0"/>
            <w:vAlign w:val="center"/>
          </w:tcPr>
          <w:p w14:paraId="7F37AA19"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231" w:type="dxa"/>
            <w:noWrap w:val="0"/>
            <w:vAlign w:val="center"/>
          </w:tcPr>
          <w:p w14:paraId="147E3971"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2230" w:type="dxa"/>
            <w:noWrap w:val="0"/>
            <w:vAlign w:val="center"/>
          </w:tcPr>
          <w:p w14:paraId="52141373">
            <w:pPr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  <w:t>1950.10</w:t>
            </w:r>
          </w:p>
        </w:tc>
      </w:tr>
      <w:tr w14:paraId="51C12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230" w:type="dxa"/>
            <w:noWrap w:val="0"/>
            <w:vAlign w:val="center"/>
          </w:tcPr>
          <w:p w14:paraId="6E25B21A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李和平</w:t>
            </w:r>
          </w:p>
        </w:tc>
        <w:tc>
          <w:tcPr>
            <w:tcW w:w="2228" w:type="dxa"/>
            <w:noWrap w:val="0"/>
            <w:vAlign w:val="center"/>
          </w:tcPr>
          <w:p w14:paraId="117535C4"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231" w:type="dxa"/>
            <w:noWrap w:val="0"/>
            <w:vAlign w:val="center"/>
          </w:tcPr>
          <w:p w14:paraId="4909A726"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2230" w:type="dxa"/>
            <w:noWrap w:val="0"/>
            <w:vAlign w:val="center"/>
          </w:tcPr>
          <w:p w14:paraId="2F19E2AB">
            <w:pPr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1962.10</w:t>
            </w:r>
          </w:p>
        </w:tc>
      </w:tr>
      <w:tr w14:paraId="2806B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230" w:type="dxa"/>
            <w:noWrap w:val="0"/>
            <w:vAlign w:val="center"/>
          </w:tcPr>
          <w:p w14:paraId="63DD17DE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李平则</w:t>
            </w:r>
          </w:p>
        </w:tc>
        <w:tc>
          <w:tcPr>
            <w:tcW w:w="2228" w:type="dxa"/>
            <w:noWrap w:val="0"/>
            <w:vAlign w:val="center"/>
          </w:tcPr>
          <w:p w14:paraId="4C337D0E"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231" w:type="dxa"/>
            <w:noWrap w:val="0"/>
            <w:vAlign w:val="center"/>
          </w:tcPr>
          <w:p w14:paraId="76361C5C"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2230" w:type="dxa"/>
            <w:noWrap w:val="0"/>
            <w:vAlign w:val="center"/>
          </w:tcPr>
          <w:p w14:paraId="22D39E25">
            <w:pPr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1964.9</w:t>
            </w:r>
          </w:p>
        </w:tc>
      </w:tr>
    </w:tbl>
    <w:p w14:paraId="6FD1D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6"/>
          <w:szCs w:val="36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1CAFC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残疾人名单</w:t>
      </w:r>
    </w:p>
    <w:tbl>
      <w:tblPr>
        <w:tblStyle w:val="6"/>
        <w:tblW w:w="9688" w:type="dxa"/>
        <w:tblInd w:w="-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512"/>
        <w:gridCol w:w="1375"/>
        <w:gridCol w:w="1375"/>
        <w:gridCol w:w="1550"/>
        <w:gridCol w:w="600"/>
        <w:gridCol w:w="1000"/>
        <w:gridCol w:w="800"/>
        <w:gridCol w:w="788"/>
        <w:gridCol w:w="275"/>
      </w:tblGrid>
      <w:tr w14:paraId="1C579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5" w:type="dxa"/>
          <w:trHeight w:val="861" w:hRule="exact"/>
        </w:trPr>
        <w:tc>
          <w:tcPr>
            <w:tcW w:w="1925" w:type="dxa"/>
            <w:gridSpan w:val="2"/>
            <w:noWrap w:val="0"/>
            <w:vAlign w:val="center"/>
          </w:tcPr>
          <w:p w14:paraId="7036A187"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375" w:type="dxa"/>
            <w:noWrap w:val="0"/>
            <w:vAlign w:val="center"/>
          </w:tcPr>
          <w:p w14:paraId="095683D3"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375" w:type="dxa"/>
            <w:noWrap w:val="0"/>
            <w:vAlign w:val="center"/>
          </w:tcPr>
          <w:p w14:paraId="0295621D"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8"/>
                <w:szCs w:val="28"/>
                <w:lang w:val="en-US" w:eastAsia="zh-CN" w:bidi="ar-SA"/>
              </w:rPr>
              <w:t>年龄</w:t>
            </w:r>
          </w:p>
        </w:tc>
        <w:tc>
          <w:tcPr>
            <w:tcW w:w="1550" w:type="dxa"/>
            <w:noWrap w:val="0"/>
            <w:vAlign w:val="center"/>
          </w:tcPr>
          <w:p w14:paraId="5388FD0E"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 w14:paraId="14955595"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 w14:paraId="1D39EA92"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8"/>
                <w:szCs w:val="28"/>
                <w:lang w:val="en-US" w:eastAsia="zh-CN" w:bidi="ar-SA"/>
              </w:rPr>
              <w:t>年龄</w:t>
            </w:r>
          </w:p>
        </w:tc>
      </w:tr>
      <w:tr w14:paraId="56676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5" w:type="dxa"/>
          <w:trHeight w:val="956" w:hRule="exact"/>
        </w:trPr>
        <w:tc>
          <w:tcPr>
            <w:tcW w:w="1925" w:type="dxa"/>
            <w:gridSpan w:val="2"/>
            <w:noWrap w:val="0"/>
            <w:vAlign w:val="center"/>
          </w:tcPr>
          <w:p w14:paraId="3C7CE2DC"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  <w:t>赵爱景</w:t>
            </w:r>
          </w:p>
        </w:tc>
        <w:tc>
          <w:tcPr>
            <w:tcW w:w="1375" w:type="dxa"/>
            <w:noWrap w:val="0"/>
            <w:vAlign w:val="center"/>
          </w:tcPr>
          <w:p w14:paraId="02983329"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75" w:type="dxa"/>
            <w:noWrap w:val="0"/>
            <w:vAlign w:val="center"/>
          </w:tcPr>
          <w:p w14:paraId="09F62467"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1550" w:type="dxa"/>
            <w:noWrap w:val="0"/>
            <w:vAlign w:val="center"/>
          </w:tcPr>
          <w:p w14:paraId="2DB0E33C"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  <w:t>李圪智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 w14:paraId="7C96A5C6"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 w14:paraId="492629B6"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82</w:t>
            </w:r>
          </w:p>
        </w:tc>
      </w:tr>
      <w:tr w14:paraId="03108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5" w:type="dxa"/>
          <w:trHeight w:val="956" w:hRule="exact"/>
        </w:trPr>
        <w:tc>
          <w:tcPr>
            <w:tcW w:w="1925" w:type="dxa"/>
            <w:gridSpan w:val="2"/>
            <w:noWrap w:val="0"/>
            <w:vAlign w:val="center"/>
          </w:tcPr>
          <w:p w14:paraId="0CF5C383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李翊昊</w:t>
            </w:r>
          </w:p>
        </w:tc>
        <w:tc>
          <w:tcPr>
            <w:tcW w:w="1375" w:type="dxa"/>
            <w:noWrap w:val="0"/>
            <w:vAlign w:val="center"/>
          </w:tcPr>
          <w:p w14:paraId="11C9D673"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75" w:type="dxa"/>
            <w:noWrap w:val="0"/>
            <w:vAlign w:val="center"/>
          </w:tcPr>
          <w:p w14:paraId="549CE4D4"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550" w:type="dxa"/>
            <w:noWrap w:val="0"/>
            <w:vAlign w:val="center"/>
          </w:tcPr>
          <w:p w14:paraId="47A8B633">
            <w:pPr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  <w:t>李俊彪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 w14:paraId="0F064947">
            <w:pPr>
              <w:jc w:val="center"/>
              <w:rPr>
                <w:rFonts w:hint="default" w:ascii="宋体" w:hAnsi="宋体" w:eastAsia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 w14:paraId="19F2C9B9">
            <w:pPr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53</w:t>
            </w:r>
          </w:p>
        </w:tc>
      </w:tr>
      <w:tr w14:paraId="279AE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5" w:type="dxa"/>
          <w:trHeight w:val="956" w:hRule="exact"/>
        </w:trPr>
        <w:tc>
          <w:tcPr>
            <w:tcW w:w="1925" w:type="dxa"/>
            <w:gridSpan w:val="2"/>
            <w:noWrap w:val="0"/>
            <w:vAlign w:val="center"/>
          </w:tcPr>
          <w:p w14:paraId="179B2BEE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李和平</w:t>
            </w:r>
          </w:p>
        </w:tc>
        <w:tc>
          <w:tcPr>
            <w:tcW w:w="1375" w:type="dxa"/>
            <w:noWrap w:val="0"/>
            <w:vAlign w:val="center"/>
          </w:tcPr>
          <w:p w14:paraId="618A0254"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75" w:type="dxa"/>
            <w:noWrap w:val="0"/>
            <w:vAlign w:val="center"/>
          </w:tcPr>
          <w:p w14:paraId="7196DCF0"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550" w:type="dxa"/>
            <w:noWrap w:val="0"/>
            <w:vAlign w:val="center"/>
          </w:tcPr>
          <w:p w14:paraId="1D2670D7">
            <w:pPr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  <w:t>崔满红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 w14:paraId="3D35F797">
            <w:pPr>
              <w:jc w:val="center"/>
              <w:rPr>
                <w:rFonts w:hint="default" w:ascii="宋体" w:hAnsi="宋体" w:eastAsia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 w14:paraId="70782D6C">
            <w:pPr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71</w:t>
            </w:r>
          </w:p>
        </w:tc>
      </w:tr>
      <w:tr w14:paraId="474F1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5" w:type="dxa"/>
          <w:trHeight w:val="1019" w:hRule="exact"/>
        </w:trPr>
        <w:tc>
          <w:tcPr>
            <w:tcW w:w="1925" w:type="dxa"/>
            <w:gridSpan w:val="2"/>
            <w:noWrap w:val="0"/>
            <w:vAlign w:val="center"/>
          </w:tcPr>
          <w:p w14:paraId="2396769D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李富清</w:t>
            </w:r>
          </w:p>
        </w:tc>
        <w:tc>
          <w:tcPr>
            <w:tcW w:w="1375" w:type="dxa"/>
            <w:noWrap w:val="0"/>
            <w:vAlign w:val="center"/>
          </w:tcPr>
          <w:p w14:paraId="0DCD42D1"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75" w:type="dxa"/>
            <w:noWrap w:val="0"/>
            <w:vAlign w:val="center"/>
          </w:tcPr>
          <w:p w14:paraId="2CBD2BA5"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550" w:type="dxa"/>
            <w:noWrap w:val="0"/>
            <w:vAlign w:val="center"/>
          </w:tcPr>
          <w:p w14:paraId="3D0D33A9">
            <w:pPr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  <w:t>崔雷兵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 w14:paraId="3DC3F443">
            <w:pPr>
              <w:jc w:val="center"/>
              <w:rPr>
                <w:rFonts w:hint="default" w:ascii="宋体" w:hAnsi="宋体" w:eastAsia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 w14:paraId="384ED674">
            <w:pPr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46</w:t>
            </w:r>
          </w:p>
        </w:tc>
      </w:tr>
      <w:tr w14:paraId="60FA1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5" w:type="dxa"/>
          <w:trHeight w:val="1019" w:hRule="exact"/>
        </w:trPr>
        <w:tc>
          <w:tcPr>
            <w:tcW w:w="1925" w:type="dxa"/>
            <w:gridSpan w:val="2"/>
            <w:noWrap w:val="0"/>
            <w:vAlign w:val="center"/>
          </w:tcPr>
          <w:p w14:paraId="4BED3851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贾国香</w:t>
            </w:r>
          </w:p>
        </w:tc>
        <w:tc>
          <w:tcPr>
            <w:tcW w:w="1375" w:type="dxa"/>
            <w:noWrap w:val="0"/>
            <w:vAlign w:val="center"/>
          </w:tcPr>
          <w:p w14:paraId="3252C8D9"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75" w:type="dxa"/>
            <w:noWrap w:val="0"/>
            <w:vAlign w:val="center"/>
          </w:tcPr>
          <w:p w14:paraId="27CC0D6F"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1550" w:type="dxa"/>
            <w:noWrap w:val="0"/>
            <w:vAlign w:val="center"/>
          </w:tcPr>
          <w:p w14:paraId="3E3E7684">
            <w:pPr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  <w:t>崔正发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 w14:paraId="61B3CAEC">
            <w:pPr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 w14:paraId="4416D5C7">
            <w:pPr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61</w:t>
            </w:r>
          </w:p>
        </w:tc>
      </w:tr>
      <w:tr w14:paraId="6A0E2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5" w:type="dxa"/>
          <w:trHeight w:val="1019" w:hRule="exact"/>
        </w:trPr>
        <w:tc>
          <w:tcPr>
            <w:tcW w:w="1925" w:type="dxa"/>
            <w:gridSpan w:val="2"/>
            <w:noWrap w:val="0"/>
            <w:vAlign w:val="center"/>
          </w:tcPr>
          <w:p w14:paraId="53EFF70E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李秋菊</w:t>
            </w:r>
          </w:p>
        </w:tc>
        <w:tc>
          <w:tcPr>
            <w:tcW w:w="1375" w:type="dxa"/>
            <w:noWrap w:val="0"/>
            <w:vAlign w:val="center"/>
          </w:tcPr>
          <w:p w14:paraId="0C58D40E"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75" w:type="dxa"/>
            <w:noWrap w:val="0"/>
            <w:vAlign w:val="center"/>
          </w:tcPr>
          <w:p w14:paraId="7A2936FC"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1550" w:type="dxa"/>
            <w:noWrap w:val="0"/>
            <w:vAlign w:val="center"/>
          </w:tcPr>
          <w:p w14:paraId="0A899C39">
            <w:pPr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  <w:t>李水娥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 w14:paraId="615CCF38">
            <w:pPr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 w14:paraId="368073C6">
            <w:pPr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82</w:t>
            </w:r>
          </w:p>
        </w:tc>
      </w:tr>
      <w:tr w14:paraId="3514E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5" w:type="dxa"/>
          <w:trHeight w:val="1019" w:hRule="exact"/>
        </w:trPr>
        <w:tc>
          <w:tcPr>
            <w:tcW w:w="1925" w:type="dxa"/>
            <w:gridSpan w:val="2"/>
            <w:noWrap w:val="0"/>
            <w:vAlign w:val="center"/>
          </w:tcPr>
          <w:p w14:paraId="4449A119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李福堂</w:t>
            </w:r>
          </w:p>
        </w:tc>
        <w:tc>
          <w:tcPr>
            <w:tcW w:w="1375" w:type="dxa"/>
            <w:noWrap w:val="0"/>
            <w:vAlign w:val="center"/>
          </w:tcPr>
          <w:p w14:paraId="5F4414EF"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75" w:type="dxa"/>
            <w:noWrap w:val="0"/>
            <w:vAlign w:val="center"/>
          </w:tcPr>
          <w:p w14:paraId="3D502E39"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1550" w:type="dxa"/>
            <w:noWrap w:val="0"/>
            <w:vAlign w:val="center"/>
          </w:tcPr>
          <w:p w14:paraId="00A13157">
            <w:pPr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  <w:t>李罗成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 w14:paraId="7FC81ADC">
            <w:pPr>
              <w:jc w:val="center"/>
              <w:rPr>
                <w:rFonts w:hint="default" w:ascii="宋体" w:hAnsi="宋体" w:eastAsia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 w14:paraId="73B8CE59">
            <w:pPr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78</w:t>
            </w:r>
          </w:p>
        </w:tc>
      </w:tr>
      <w:tr w14:paraId="1B721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5" w:type="dxa"/>
          <w:trHeight w:val="1019" w:hRule="exact"/>
        </w:trPr>
        <w:tc>
          <w:tcPr>
            <w:tcW w:w="1925" w:type="dxa"/>
            <w:gridSpan w:val="2"/>
            <w:noWrap w:val="0"/>
            <w:vAlign w:val="center"/>
          </w:tcPr>
          <w:p w14:paraId="1E189A6C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李国兵</w:t>
            </w:r>
          </w:p>
        </w:tc>
        <w:tc>
          <w:tcPr>
            <w:tcW w:w="1375" w:type="dxa"/>
            <w:noWrap w:val="0"/>
            <w:vAlign w:val="center"/>
          </w:tcPr>
          <w:p w14:paraId="6CFA2DF4"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75" w:type="dxa"/>
            <w:noWrap w:val="0"/>
            <w:vAlign w:val="center"/>
          </w:tcPr>
          <w:p w14:paraId="669A5E2F"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550" w:type="dxa"/>
            <w:noWrap w:val="0"/>
            <w:vAlign w:val="center"/>
          </w:tcPr>
          <w:p w14:paraId="0B931243">
            <w:pPr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  <w:t>崔运生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 w14:paraId="1710A386">
            <w:pPr>
              <w:jc w:val="center"/>
              <w:rPr>
                <w:rFonts w:hint="default" w:ascii="宋体" w:hAnsi="宋体" w:eastAsia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 w14:paraId="782DE2EA">
            <w:pPr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80</w:t>
            </w:r>
          </w:p>
        </w:tc>
      </w:tr>
      <w:tr w14:paraId="1000D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5" w:type="dxa"/>
          <w:trHeight w:val="1019" w:hRule="exact"/>
        </w:trPr>
        <w:tc>
          <w:tcPr>
            <w:tcW w:w="1925" w:type="dxa"/>
            <w:gridSpan w:val="2"/>
            <w:noWrap w:val="0"/>
            <w:vAlign w:val="center"/>
          </w:tcPr>
          <w:p w14:paraId="38C6A154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张联军</w:t>
            </w:r>
          </w:p>
        </w:tc>
        <w:tc>
          <w:tcPr>
            <w:tcW w:w="1375" w:type="dxa"/>
            <w:noWrap w:val="0"/>
            <w:vAlign w:val="center"/>
          </w:tcPr>
          <w:p w14:paraId="70150F45"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75" w:type="dxa"/>
            <w:noWrap w:val="0"/>
            <w:vAlign w:val="center"/>
          </w:tcPr>
          <w:p w14:paraId="42F0AB25"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550" w:type="dxa"/>
            <w:noWrap w:val="0"/>
            <w:vAlign w:val="center"/>
          </w:tcPr>
          <w:p w14:paraId="55690B91">
            <w:pPr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  <w:t>崔红山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 w14:paraId="167F4ED6">
            <w:pPr>
              <w:jc w:val="center"/>
              <w:rPr>
                <w:rFonts w:hint="default" w:ascii="宋体" w:hAnsi="宋体" w:eastAsia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 w14:paraId="0CC9F35E">
            <w:pPr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52</w:t>
            </w:r>
          </w:p>
        </w:tc>
      </w:tr>
      <w:tr w14:paraId="6FC53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5" w:type="dxa"/>
          <w:trHeight w:val="1019" w:hRule="exact"/>
        </w:trPr>
        <w:tc>
          <w:tcPr>
            <w:tcW w:w="1925" w:type="dxa"/>
            <w:gridSpan w:val="2"/>
            <w:noWrap w:val="0"/>
            <w:vAlign w:val="center"/>
          </w:tcPr>
          <w:p w14:paraId="0830675F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李晶晶</w:t>
            </w:r>
          </w:p>
        </w:tc>
        <w:tc>
          <w:tcPr>
            <w:tcW w:w="1375" w:type="dxa"/>
            <w:noWrap w:val="0"/>
            <w:vAlign w:val="center"/>
          </w:tcPr>
          <w:p w14:paraId="1F646446"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75" w:type="dxa"/>
            <w:noWrap w:val="0"/>
            <w:vAlign w:val="center"/>
          </w:tcPr>
          <w:p w14:paraId="4D6BE2FF"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550" w:type="dxa"/>
            <w:noWrap w:val="0"/>
            <w:vAlign w:val="center"/>
          </w:tcPr>
          <w:p w14:paraId="21C58D4F">
            <w:pPr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 w14:paraId="487CF847">
            <w:pPr>
              <w:jc w:val="both"/>
              <w:rPr>
                <w:rFonts w:hint="default" w:ascii="宋体" w:hAnsi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 w14:paraId="48093289">
            <w:pPr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5D65A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5" w:type="dxa"/>
          <w:trHeight w:val="1019" w:hRule="exact"/>
        </w:trPr>
        <w:tc>
          <w:tcPr>
            <w:tcW w:w="1925" w:type="dxa"/>
            <w:gridSpan w:val="2"/>
            <w:noWrap w:val="0"/>
            <w:vAlign w:val="center"/>
          </w:tcPr>
          <w:p w14:paraId="0C535566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李海平</w:t>
            </w:r>
          </w:p>
        </w:tc>
        <w:tc>
          <w:tcPr>
            <w:tcW w:w="1375" w:type="dxa"/>
            <w:noWrap w:val="0"/>
            <w:vAlign w:val="center"/>
          </w:tcPr>
          <w:p w14:paraId="1452FC0D"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75" w:type="dxa"/>
            <w:noWrap w:val="0"/>
            <w:vAlign w:val="center"/>
          </w:tcPr>
          <w:p w14:paraId="7779A563"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550" w:type="dxa"/>
            <w:noWrap w:val="0"/>
            <w:vAlign w:val="center"/>
          </w:tcPr>
          <w:p w14:paraId="7FACBEE1">
            <w:pPr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 w14:paraId="21E1A24A">
            <w:pPr>
              <w:jc w:val="both"/>
              <w:rPr>
                <w:rFonts w:hint="default" w:ascii="宋体" w:hAnsi="宋体" w:eastAsia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 w14:paraId="18D60870">
            <w:pPr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0A834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5" w:type="dxa"/>
          <w:trHeight w:val="1034" w:hRule="exact"/>
        </w:trPr>
        <w:tc>
          <w:tcPr>
            <w:tcW w:w="1925" w:type="dxa"/>
            <w:gridSpan w:val="2"/>
            <w:noWrap w:val="0"/>
            <w:vAlign w:val="center"/>
          </w:tcPr>
          <w:p w14:paraId="4DAE225C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李娇娇</w:t>
            </w:r>
          </w:p>
        </w:tc>
        <w:tc>
          <w:tcPr>
            <w:tcW w:w="1375" w:type="dxa"/>
            <w:noWrap w:val="0"/>
            <w:vAlign w:val="center"/>
          </w:tcPr>
          <w:p w14:paraId="16986DC4"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75" w:type="dxa"/>
            <w:noWrap w:val="0"/>
            <w:vAlign w:val="center"/>
          </w:tcPr>
          <w:p w14:paraId="4FCA67B5"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550" w:type="dxa"/>
            <w:noWrap w:val="0"/>
            <w:vAlign w:val="center"/>
          </w:tcPr>
          <w:p w14:paraId="54D62133">
            <w:pPr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 w14:paraId="762C3CA5">
            <w:pPr>
              <w:jc w:val="center"/>
              <w:rPr>
                <w:rFonts w:hint="default" w:ascii="宋体" w:hAnsi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 w14:paraId="55CE5936">
            <w:pPr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789B3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96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EB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0"/>
                <w:szCs w:val="40"/>
                <w:u w:val="single"/>
              </w:rPr>
            </w:pP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>常蒋</w:t>
            </w:r>
            <w:r>
              <w:rPr>
                <w:rStyle w:val="10"/>
                <w:rFonts w:hint="eastAsia" w:ascii="仿宋" w:hAnsi="仿宋" w:eastAsia="仿宋" w:cs="仿宋"/>
                <w:u w:val="single"/>
                <w:lang w:val="en-US" w:eastAsia="zh-CN" w:bidi="ar"/>
              </w:rPr>
              <w:t>村委2024年1-6月收入明细</w:t>
            </w:r>
          </w:p>
        </w:tc>
      </w:tr>
      <w:tr w14:paraId="3C2BA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4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5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B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摘要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8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8D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22A24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11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5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C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收雄山常蒋煤业有限公司惠农资金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39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200000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69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E44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2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C6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收雄山常蒋煤业有限公司为村民缴纳医疗养老保险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61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310680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A8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F9D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60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C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收长治市上党区黎都土地整理有限公司征地补偿款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41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2394321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25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B37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8F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3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收银行利息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14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446.17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3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5DF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7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BC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收雄山常蒋煤业乡村振兴资助款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3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200000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4F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459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9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9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收雄山常蒋煤业村民取暖费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A0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83300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0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06C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C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01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收崔艳卫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804拖拉机租赁费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00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DE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67C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2C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F9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收银行利息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74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713.51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D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BF6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0C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合计：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C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3195460.68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12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D63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51B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经营收入</w:t>
            </w:r>
          </w:p>
        </w:tc>
        <w:tc>
          <w:tcPr>
            <w:tcW w:w="5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8D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收挖机租赁费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E9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16000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8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B83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F0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补助收入</w:t>
            </w:r>
          </w:p>
        </w:tc>
        <w:tc>
          <w:tcPr>
            <w:tcW w:w="5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22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收上党区八义镇人民政府上级拨款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9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19950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F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606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C3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3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2024年1-3月份环卫经费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3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5400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69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28A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BE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9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2024年1-5月份网格员工资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95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BB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651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3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合计：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6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30350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0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9AF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AC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村集体支助收入</w:t>
            </w:r>
          </w:p>
        </w:tc>
        <w:tc>
          <w:tcPr>
            <w:tcW w:w="5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4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收常蒋村经济合作社经济收入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30%提留支助款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0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430000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8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AAF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F1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8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3671810.68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F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9BCDD8D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40"/>
          <w:szCs w:val="40"/>
          <w:u w:val="singl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10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957"/>
        <w:gridCol w:w="1837"/>
        <w:gridCol w:w="1245"/>
      </w:tblGrid>
      <w:tr w14:paraId="14E08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0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B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0"/>
                <w:szCs w:val="40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  <w:t>常蒋村委2024年1-6月支出明细</w:t>
            </w:r>
          </w:p>
        </w:tc>
      </w:tr>
      <w:tr w14:paraId="23E81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D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2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摘要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E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2B822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D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D0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付补发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2022崔福祥清洁取暖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AA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2930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210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DFB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C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付水管员、水库安全巡查员、道路边打药除草工资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B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496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BF7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FB9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8D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付正月十五挂灯、喷涂料、安装净水机工资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B9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2800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873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8F7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F05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1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2023年7至12月份村民除草杂工工资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F0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21160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72B4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CB8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2F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64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付文化下乡演出就餐费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43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BA1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527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EF4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2B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付雄山常蒋煤业占村民征地补偿款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5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67730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3C6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A90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70C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2F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付拖拉机机油、齿轮油等款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EE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21C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9BE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B9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合计：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1C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102970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3689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0E3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15B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应付款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A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2023年村民缴纳医疗保险养老保险款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17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310680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9101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99F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518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F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付常蒋村经济合作社征地补偿款及手续费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7D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1200024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995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F2E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E05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合计：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B8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1510704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0AA9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2C8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36A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bookmarkStart w:id="5" w:name="OLE_LINK1" w:colFirst="2" w:colLast="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公益款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B1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2023年村民取暖费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DD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229000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6706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CAF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37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F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70岁以上老党员慰问金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D8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FB42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F80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FAD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CF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付三八妇女节纪念品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6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11653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EB5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F54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BA0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6D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付晋惠保保险费及手续费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7B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2972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A0EC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5"/>
      <w:tr w14:paraId="6A802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11F5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0D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246625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6E56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D46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1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6" w:name="OLE_LINK2" w:colFirst="2" w:colLast="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管理费用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C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付山西日报、求是、山西农民报款及手续费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E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03A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107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C88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B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付长治日报、上党晚报款及手续费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B9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3155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EC01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659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01E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86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付挖掘机、拖拉机购买柴油款及手续费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75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14938.80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B923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49D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C23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EF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付支村两委及报账员工资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C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114000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05E9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127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FA2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65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付挖掘机司机工资及手续费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B3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3205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7864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3FB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7F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FD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付铁皮围挡款及手续费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2F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10210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7F20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4F3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1DB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58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804拖拉机配件款及手续费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D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3155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FD91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0A4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68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9A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付大雪铲、射灯、梯子等款及手续费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D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2E85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EE4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22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AD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付挖掘机配件和修理劳务费及手续费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7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8035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5C9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8B4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733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EB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付挖掘机配件和劳务费及手续费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7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B89D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0B5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09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60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付春季防火迷彩服及手续费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65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9DAD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6"/>
      <w:tr w14:paraId="4BE63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EA24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5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164738.8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0BEE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9AA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3623">
            <w:pPr>
              <w:jc w:val="righ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3D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2025037.8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8FCE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A789BB0">
      <w:pPr>
        <w:keepNext w:val="0"/>
        <w:keepLines w:val="0"/>
        <w:pageBreakBefore w:val="0"/>
        <w:widowControl/>
        <w:tabs>
          <w:tab w:val="left" w:pos="728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312" w:afterLines="100" w:line="4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102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5464"/>
        <w:gridCol w:w="1730"/>
        <w:gridCol w:w="1275"/>
      </w:tblGrid>
      <w:tr w14:paraId="0DC39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0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5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0"/>
                <w:szCs w:val="40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  <w:t>常蒋村经济合作社2024年1-6月收入明细</w:t>
            </w:r>
          </w:p>
        </w:tc>
      </w:tr>
      <w:tr w14:paraId="60395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2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5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摘要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7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4070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C4B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经营收入</w:t>
            </w:r>
          </w:p>
        </w:tc>
        <w:tc>
          <w:tcPr>
            <w:tcW w:w="546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A6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收长治县鹏展公路工程队占地补偿款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9E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730F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48B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9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546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E9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收上党区黎都平地整理有限公司转入常蒋村委会征地补偿款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0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1200000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1D50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800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FA8D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24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收银行利息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A7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272.78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A8E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207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06F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6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收上党区黎都平地整理有限公司转入常蒋村委会征地补偿款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4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1111300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1AFE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A55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09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3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收银行利息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20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353.68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9D36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4A7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E8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合计：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62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2311926.46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F55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D18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944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应付款</w:t>
            </w:r>
          </w:p>
        </w:tc>
        <w:tc>
          <w:tcPr>
            <w:tcW w:w="546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83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收水泥退汇款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0F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F7A1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86A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125C8">
            <w:pPr>
              <w:jc w:val="righ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588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2343726.46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1F74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124096B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40"/>
          <w:szCs w:val="40"/>
          <w:u w:val="singl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10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5140"/>
        <w:gridCol w:w="2235"/>
        <w:gridCol w:w="1500"/>
      </w:tblGrid>
      <w:tr w14:paraId="21C8B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4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0"/>
                <w:szCs w:val="40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  <w:t>常蒋村经济合作社2024年1-6月支出明细</w:t>
            </w:r>
          </w:p>
        </w:tc>
      </w:tr>
      <w:tr w14:paraId="75ABD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E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D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摘要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6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E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2F4DB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管理费用</w:t>
            </w:r>
          </w:p>
        </w:tc>
        <w:tc>
          <w:tcPr>
            <w:tcW w:w="5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6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付短信费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3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179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F20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7A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01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付短信费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F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863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A90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C7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4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付短信费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B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51B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57F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67C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4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付短信费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A3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48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D13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13F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C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付短信费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B4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F26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E14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910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D1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付短信费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3B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367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F1D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C05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合计：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B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C16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ED5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6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5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F8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付长治县鹏展公路工程队占村民土地补偿款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4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5290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D1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768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0EA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31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2023年村集体占用村民土地补偿款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CA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8145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2B1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094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99C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13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2021-2023年黎都平地整理有限公司占村民土地款（临时占地）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F4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74512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2E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3F5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D3E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2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2024年正月十五纪念品款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F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2926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338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B66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067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D1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付打路面商砼款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45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33350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29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AB9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72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4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2023年黎都土地整理有限公司土地补偿款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A0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93280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1E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BC1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B2F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E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2024年正月十五彩带灯泡电线款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75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5209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47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3EB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F29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0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付鸡场购买水泥款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C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DE0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1C0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6E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82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付常蒋煤矿占地勘界测绘服务费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FF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260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BC0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6B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3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付鸡场勘界测绘服务费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C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DE4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2B0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76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31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付养鸡场购买电线灯泡等货款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B1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3697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415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BE4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242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6B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付鸡场购买紧绳器、乳头等货款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0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4781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BF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4A6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63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D7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付鸡场工程审核咨询费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1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27A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643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B6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C2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付鸡苗款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99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60800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9E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D11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901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合计：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3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307790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A82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61C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6FF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公益支出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D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2023年常蒋村经济合作社股民分红款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A0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442000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A5A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26A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C5C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E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付村委会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30%提留款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44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430000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6FD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6C5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CA2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合计：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87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872000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0A6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CB2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EB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固定资产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03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付音响设备款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4F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638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979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B51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0B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付鸡场工程款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A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70012.81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634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94C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A2EA1">
            <w:pPr>
              <w:keepNext w:val="0"/>
              <w:keepLines w:val="0"/>
              <w:widowControl/>
              <w:suppressLineNumbers w:val="0"/>
              <w:tabs>
                <w:tab w:val="left" w:pos="4047"/>
              </w:tabs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合计：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D0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77012.81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218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C4C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239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应付款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74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付砌石墙石头款（往来款）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44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332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224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715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F2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付舞台前挡土墙工程款（往来款）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88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2C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FB5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5A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合计：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96BA">
            <w:pPr>
              <w:keepNext w:val="0"/>
              <w:keepLines w:val="0"/>
              <w:widowControl/>
              <w:suppressLineNumbers w:val="0"/>
              <w:tabs>
                <w:tab w:val="left" w:pos="4047"/>
              </w:tabs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23000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DE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B37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4BEE">
            <w:pPr>
              <w:jc w:val="righ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F8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1279892.81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6DE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7E1168D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40"/>
          <w:szCs w:val="40"/>
          <w:u w:val="singl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10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5033"/>
        <w:gridCol w:w="2250"/>
        <w:gridCol w:w="1485"/>
      </w:tblGrid>
      <w:tr w14:paraId="1FEF5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D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0"/>
                <w:szCs w:val="40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  <w:t>常蒋（西旺沟）村经济合作社2024年1-6月收入明细</w:t>
            </w:r>
          </w:p>
        </w:tc>
      </w:tr>
      <w:tr w14:paraId="79D1E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B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摘要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E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333D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15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收八义政府国网铁塔占地及附属物补偿款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3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02C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E95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39D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9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收上党区财政局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2023年清种大豆补助款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7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3109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3659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087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E56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C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收银行利息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AD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4C7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40B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24A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合计：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20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53145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4683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B73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85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经营收入</w:t>
            </w: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31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收山西长治县雄山常蒋煤业有限公司惠农资金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20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44000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DD9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AAB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C3AC1">
            <w:pPr>
              <w:jc w:val="righ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3E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97145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185B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EE95092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40"/>
          <w:szCs w:val="40"/>
          <w:u w:val="singl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102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5025"/>
        <w:gridCol w:w="2265"/>
        <w:gridCol w:w="1485"/>
      </w:tblGrid>
      <w:tr w14:paraId="2AFFA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0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3C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0"/>
                <w:szCs w:val="40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  <w:t>常蒋（西旺沟）村经济合作社2024年1-6月支出明细</w:t>
            </w:r>
          </w:p>
        </w:tc>
      </w:tr>
      <w:tr w14:paraId="5DC64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4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7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摘要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73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5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1732B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A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50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2023年杂工工资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73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9C0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E83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0FF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30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付其他杂工及退款各户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15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5649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379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566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B8F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34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付南二环租地款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65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15240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C39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BA1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4E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7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付用车运费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A4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4200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2BD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EC5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9BF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F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付村购买化肥款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1D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F4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4E2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86D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0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付村购买日用杂品费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A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5430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94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718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C2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C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付通村路绿化占地款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9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C2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977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29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A6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付村购买照明装置等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C3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2857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C2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D37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6AF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D0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付挖机工时费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BF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6520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AB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0E4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0C9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6E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付砌石墙工资及手续费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E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2A9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B74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F41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29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付村垒花墙工资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E8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5475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D6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08B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1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付村拉石粉款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3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8250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E4A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01A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0EB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E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付老干部局拆房顶、焊栏杆款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F2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8600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781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79B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CC2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BB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付修路占地款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F5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EFF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B9B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0E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合计：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7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105091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C12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844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5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管理费用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B5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付短信费（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1-6月份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79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DA8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6963A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20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E4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付报账员、防火员、水管员工资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7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13300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DEA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59E3E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156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合计：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DC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13390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1FF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CA0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8EB8D">
            <w:pPr>
              <w:jc w:val="righ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34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118481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A5F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6FD2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F89B1B-5008-4235-BE11-F9D8122700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8C814C12-30EB-4B16-A754-6BFF08433ABB}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2F4B834-8A70-452E-847E-6C71965DCAB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FCFA5C4-D4A9-4AA7-8AE5-4DB3EFC71A7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445FFA"/>
    <w:multiLevelType w:val="singleLevel"/>
    <w:tmpl w:val="D8445FF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NjhjYTYzZjZmZGEwZmQ3ZjQ1MzAyYThlNjcyNTYifQ=="/>
  </w:docVars>
  <w:rsids>
    <w:rsidRoot w:val="6D5E799C"/>
    <w:rsid w:val="00684AB1"/>
    <w:rsid w:val="00883037"/>
    <w:rsid w:val="009D7C64"/>
    <w:rsid w:val="00EC5935"/>
    <w:rsid w:val="0107676F"/>
    <w:rsid w:val="012B6AE6"/>
    <w:rsid w:val="01373AD4"/>
    <w:rsid w:val="020553BC"/>
    <w:rsid w:val="023F77D5"/>
    <w:rsid w:val="024B0290"/>
    <w:rsid w:val="02987740"/>
    <w:rsid w:val="02A12ECC"/>
    <w:rsid w:val="03525F75"/>
    <w:rsid w:val="03653EFA"/>
    <w:rsid w:val="03B24C65"/>
    <w:rsid w:val="03D760CB"/>
    <w:rsid w:val="048E02E3"/>
    <w:rsid w:val="04C020B1"/>
    <w:rsid w:val="06D03D80"/>
    <w:rsid w:val="06E31D05"/>
    <w:rsid w:val="0765056A"/>
    <w:rsid w:val="080A5070"/>
    <w:rsid w:val="08300958"/>
    <w:rsid w:val="083E4D1A"/>
    <w:rsid w:val="0842514E"/>
    <w:rsid w:val="08D21E73"/>
    <w:rsid w:val="08DB07BA"/>
    <w:rsid w:val="08F5276E"/>
    <w:rsid w:val="09F22188"/>
    <w:rsid w:val="0A2E4932"/>
    <w:rsid w:val="0A481E7F"/>
    <w:rsid w:val="0AB87005"/>
    <w:rsid w:val="0ACA0136"/>
    <w:rsid w:val="0AF06C5B"/>
    <w:rsid w:val="0B3E28E6"/>
    <w:rsid w:val="0B9F01C5"/>
    <w:rsid w:val="0C0015F4"/>
    <w:rsid w:val="0C1F4E62"/>
    <w:rsid w:val="0C37664F"/>
    <w:rsid w:val="0C3B522B"/>
    <w:rsid w:val="0C5114BF"/>
    <w:rsid w:val="0C564D28"/>
    <w:rsid w:val="0D33389B"/>
    <w:rsid w:val="0DC14D92"/>
    <w:rsid w:val="0DF540CC"/>
    <w:rsid w:val="0E1B7FD7"/>
    <w:rsid w:val="0E5704BF"/>
    <w:rsid w:val="0EAF4BC3"/>
    <w:rsid w:val="0EE71A12"/>
    <w:rsid w:val="0EF95E3E"/>
    <w:rsid w:val="0F65373C"/>
    <w:rsid w:val="0F9369A0"/>
    <w:rsid w:val="0FA1450C"/>
    <w:rsid w:val="105B288C"/>
    <w:rsid w:val="107F0312"/>
    <w:rsid w:val="10C9435B"/>
    <w:rsid w:val="11C12C43"/>
    <w:rsid w:val="11DA3D05"/>
    <w:rsid w:val="12083EFB"/>
    <w:rsid w:val="12214842"/>
    <w:rsid w:val="12597320"/>
    <w:rsid w:val="128679E9"/>
    <w:rsid w:val="12A1444A"/>
    <w:rsid w:val="12FE1C75"/>
    <w:rsid w:val="13474CCF"/>
    <w:rsid w:val="13CA23AE"/>
    <w:rsid w:val="14361904"/>
    <w:rsid w:val="14C173FE"/>
    <w:rsid w:val="14E51B56"/>
    <w:rsid w:val="14EF50E5"/>
    <w:rsid w:val="1543466C"/>
    <w:rsid w:val="15966E2B"/>
    <w:rsid w:val="15E277BC"/>
    <w:rsid w:val="163C7C78"/>
    <w:rsid w:val="164E081E"/>
    <w:rsid w:val="16B81E85"/>
    <w:rsid w:val="16CF5E02"/>
    <w:rsid w:val="16F83C5F"/>
    <w:rsid w:val="17BB3C11"/>
    <w:rsid w:val="183C3447"/>
    <w:rsid w:val="18636AEA"/>
    <w:rsid w:val="18916593"/>
    <w:rsid w:val="18BC33A1"/>
    <w:rsid w:val="18CF413A"/>
    <w:rsid w:val="18DB7707"/>
    <w:rsid w:val="18DC4807"/>
    <w:rsid w:val="19BF016E"/>
    <w:rsid w:val="1A626F8D"/>
    <w:rsid w:val="1A89276C"/>
    <w:rsid w:val="1ABD7468"/>
    <w:rsid w:val="1AF8344E"/>
    <w:rsid w:val="1B410951"/>
    <w:rsid w:val="1B5C1C2F"/>
    <w:rsid w:val="1B6A60FA"/>
    <w:rsid w:val="1BED0AD9"/>
    <w:rsid w:val="1BFE4A94"/>
    <w:rsid w:val="1C36121B"/>
    <w:rsid w:val="1D6B43AB"/>
    <w:rsid w:val="1DEF746B"/>
    <w:rsid w:val="1DF05933"/>
    <w:rsid w:val="1DFB572F"/>
    <w:rsid w:val="1E5440A8"/>
    <w:rsid w:val="1EA3619F"/>
    <w:rsid w:val="1F370577"/>
    <w:rsid w:val="1FA745A7"/>
    <w:rsid w:val="209F0638"/>
    <w:rsid w:val="21105479"/>
    <w:rsid w:val="21787096"/>
    <w:rsid w:val="22943A5C"/>
    <w:rsid w:val="22AC2EE9"/>
    <w:rsid w:val="22BE31A2"/>
    <w:rsid w:val="23614286"/>
    <w:rsid w:val="23BD72B5"/>
    <w:rsid w:val="249B3117"/>
    <w:rsid w:val="24B93C4E"/>
    <w:rsid w:val="250729A6"/>
    <w:rsid w:val="253F4EEF"/>
    <w:rsid w:val="25BE33F7"/>
    <w:rsid w:val="25C32FD6"/>
    <w:rsid w:val="25CB59E7"/>
    <w:rsid w:val="266D6A9E"/>
    <w:rsid w:val="26720558"/>
    <w:rsid w:val="268169ED"/>
    <w:rsid w:val="26D20FF7"/>
    <w:rsid w:val="26EE0127"/>
    <w:rsid w:val="279B588D"/>
    <w:rsid w:val="27D165A2"/>
    <w:rsid w:val="28616AD6"/>
    <w:rsid w:val="28650375"/>
    <w:rsid w:val="28C17575"/>
    <w:rsid w:val="28D21782"/>
    <w:rsid w:val="29C829D9"/>
    <w:rsid w:val="2A2C49D8"/>
    <w:rsid w:val="2A3A75DF"/>
    <w:rsid w:val="2A4C149E"/>
    <w:rsid w:val="2A73664D"/>
    <w:rsid w:val="2AE5754B"/>
    <w:rsid w:val="2B05199B"/>
    <w:rsid w:val="2B141BDE"/>
    <w:rsid w:val="2B230073"/>
    <w:rsid w:val="2B4C581C"/>
    <w:rsid w:val="2BA507FA"/>
    <w:rsid w:val="2BCD4EF0"/>
    <w:rsid w:val="2C025EDA"/>
    <w:rsid w:val="2C0F23A5"/>
    <w:rsid w:val="2C2F10D4"/>
    <w:rsid w:val="2C3E0DC5"/>
    <w:rsid w:val="2C4209CD"/>
    <w:rsid w:val="2CF0667B"/>
    <w:rsid w:val="2D0A3299"/>
    <w:rsid w:val="2D297D5E"/>
    <w:rsid w:val="2D776454"/>
    <w:rsid w:val="2E8452CD"/>
    <w:rsid w:val="2F0F45A5"/>
    <w:rsid w:val="2F430CE4"/>
    <w:rsid w:val="2F7E7F6E"/>
    <w:rsid w:val="306671D2"/>
    <w:rsid w:val="30BC0D4E"/>
    <w:rsid w:val="30FF3973"/>
    <w:rsid w:val="3150593A"/>
    <w:rsid w:val="31E769B9"/>
    <w:rsid w:val="322E0CBD"/>
    <w:rsid w:val="326D2DDA"/>
    <w:rsid w:val="329C5435"/>
    <w:rsid w:val="32C51A10"/>
    <w:rsid w:val="32C54E5B"/>
    <w:rsid w:val="32EC2520"/>
    <w:rsid w:val="33022C64"/>
    <w:rsid w:val="33134E71"/>
    <w:rsid w:val="333B7FE1"/>
    <w:rsid w:val="33631954"/>
    <w:rsid w:val="33753436"/>
    <w:rsid w:val="340137E0"/>
    <w:rsid w:val="345614B9"/>
    <w:rsid w:val="349B3370"/>
    <w:rsid w:val="34A26627"/>
    <w:rsid w:val="35137180"/>
    <w:rsid w:val="354848B9"/>
    <w:rsid w:val="35551771"/>
    <w:rsid w:val="35766601"/>
    <w:rsid w:val="35C86F1C"/>
    <w:rsid w:val="3623361D"/>
    <w:rsid w:val="369F68A5"/>
    <w:rsid w:val="36A4475E"/>
    <w:rsid w:val="36FF7BE6"/>
    <w:rsid w:val="37B704C1"/>
    <w:rsid w:val="3810197F"/>
    <w:rsid w:val="387F71D3"/>
    <w:rsid w:val="39DA6B48"/>
    <w:rsid w:val="3A7A7CE8"/>
    <w:rsid w:val="3AC607A0"/>
    <w:rsid w:val="3AC70A1B"/>
    <w:rsid w:val="3AD14D23"/>
    <w:rsid w:val="3B0965D5"/>
    <w:rsid w:val="3CC211DB"/>
    <w:rsid w:val="3CCB2319"/>
    <w:rsid w:val="3CCF1E09"/>
    <w:rsid w:val="3D2A703F"/>
    <w:rsid w:val="3D6528F4"/>
    <w:rsid w:val="3D6A795E"/>
    <w:rsid w:val="3E4260BB"/>
    <w:rsid w:val="3ED454B4"/>
    <w:rsid w:val="3EF547BA"/>
    <w:rsid w:val="3F1C50AD"/>
    <w:rsid w:val="40A84E4B"/>
    <w:rsid w:val="40D058C9"/>
    <w:rsid w:val="410D4CAE"/>
    <w:rsid w:val="41270465"/>
    <w:rsid w:val="416A0352"/>
    <w:rsid w:val="41720FB5"/>
    <w:rsid w:val="422C3859"/>
    <w:rsid w:val="4255523A"/>
    <w:rsid w:val="42E67EAC"/>
    <w:rsid w:val="430D4CFB"/>
    <w:rsid w:val="430F345F"/>
    <w:rsid w:val="432033BE"/>
    <w:rsid w:val="43882D11"/>
    <w:rsid w:val="43BB4E95"/>
    <w:rsid w:val="43C33D49"/>
    <w:rsid w:val="44A11354"/>
    <w:rsid w:val="44B00772"/>
    <w:rsid w:val="44ED5522"/>
    <w:rsid w:val="44FC2628"/>
    <w:rsid w:val="457C0A82"/>
    <w:rsid w:val="46927A9B"/>
    <w:rsid w:val="46DD3374"/>
    <w:rsid w:val="47B772B9"/>
    <w:rsid w:val="48684EBF"/>
    <w:rsid w:val="48700237"/>
    <w:rsid w:val="48BE0726"/>
    <w:rsid w:val="495A0CAC"/>
    <w:rsid w:val="496B110B"/>
    <w:rsid w:val="4A3D12B1"/>
    <w:rsid w:val="4A410A06"/>
    <w:rsid w:val="4AC86689"/>
    <w:rsid w:val="4B6A1F9C"/>
    <w:rsid w:val="4C431ECB"/>
    <w:rsid w:val="4C476EE1"/>
    <w:rsid w:val="4CE0405B"/>
    <w:rsid w:val="4CF82CB6"/>
    <w:rsid w:val="4CFB09F8"/>
    <w:rsid w:val="4D0D6D01"/>
    <w:rsid w:val="4D2167D5"/>
    <w:rsid w:val="4D4A73FB"/>
    <w:rsid w:val="4D9A73E9"/>
    <w:rsid w:val="4DD806C5"/>
    <w:rsid w:val="4DE44FE8"/>
    <w:rsid w:val="4E0258F4"/>
    <w:rsid w:val="4E572098"/>
    <w:rsid w:val="4E7B5442"/>
    <w:rsid w:val="4F087809"/>
    <w:rsid w:val="4FD60B72"/>
    <w:rsid w:val="4FE15C83"/>
    <w:rsid w:val="501778F7"/>
    <w:rsid w:val="50597F0F"/>
    <w:rsid w:val="511E0106"/>
    <w:rsid w:val="51894768"/>
    <w:rsid w:val="51AE151B"/>
    <w:rsid w:val="51B3364F"/>
    <w:rsid w:val="51C07B1A"/>
    <w:rsid w:val="520A007D"/>
    <w:rsid w:val="52A6773C"/>
    <w:rsid w:val="52D03D8D"/>
    <w:rsid w:val="536E1328"/>
    <w:rsid w:val="536F17F8"/>
    <w:rsid w:val="539D6365"/>
    <w:rsid w:val="53A374C2"/>
    <w:rsid w:val="54F42E8C"/>
    <w:rsid w:val="5507618C"/>
    <w:rsid w:val="554E3DBB"/>
    <w:rsid w:val="55570796"/>
    <w:rsid w:val="55856229"/>
    <w:rsid w:val="562F2E3B"/>
    <w:rsid w:val="56513437"/>
    <w:rsid w:val="566906FE"/>
    <w:rsid w:val="566A04D2"/>
    <w:rsid w:val="57030BD5"/>
    <w:rsid w:val="578C2978"/>
    <w:rsid w:val="598A113A"/>
    <w:rsid w:val="59E545C2"/>
    <w:rsid w:val="5A144AD3"/>
    <w:rsid w:val="5A2275C4"/>
    <w:rsid w:val="5AAB3719"/>
    <w:rsid w:val="5B296730"/>
    <w:rsid w:val="5BF37867"/>
    <w:rsid w:val="5C77597B"/>
    <w:rsid w:val="5C893F80"/>
    <w:rsid w:val="5D243885"/>
    <w:rsid w:val="5D2A5F36"/>
    <w:rsid w:val="5DD45538"/>
    <w:rsid w:val="5DDE1A54"/>
    <w:rsid w:val="5E4118DD"/>
    <w:rsid w:val="5E453881"/>
    <w:rsid w:val="5E7143AE"/>
    <w:rsid w:val="5EA12823"/>
    <w:rsid w:val="5EB427B5"/>
    <w:rsid w:val="5EE035AA"/>
    <w:rsid w:val="5F4E196E"/>
    <w:rsid w:val="5F5E7666"/>
    <w:rsid w:val="5F690147"/>
    <w:rsid w:val="600339F4"/>
    <w:rsid w:val="60730B79"/>
    <w:rsid w:val="618172C6"/>
    <w:rsid w:val="61E32AC7"/>
    <w:rsid w:val="62600C89"/>
    <w:rsid w:val="626C5EA3"/>
    <w:rsid w:val="62BC7575"/>
    <w:rsid w:val="62E71081"/>
    <w:rsid w:val="63387E58"/>
    <w:rsid w:val="635B21A1"/>
    <w:rsid w:val="6380508E"/>
    <w:rsid w:val="64590086"/>
    <w:rsid w:val="64A5431B"/>
    <w:rsid w:val="64FD6A8F"/>
    <w:rsid w:val="65073A49"/>
    <w:rsid w:val="651B4AE2"/>
    <w:rsid w:val="65910C98"/>
    <w:rsid w:val="66713AB8"/>
    <w:rsid w:val="669E7FD2"/>
    <w:rsid w:val="66C537B1"/>
    <w:rsid w:val="678418BE"/>
    <w:rsid w:val="67890C82"/>
    <w:rsid w:val="67C01FCB"/>
    <w:rsid w:val="67F613D5"/>
    <w:rsid w:val="68014CBD"/>
    <w:rsid w:val="68E757D4"/>
    <w:rsid w:val="694802DD"/>
    <w:rsid w:val="694C01BA"/>
    <w:rsid w:val="698F2B94"/>
    <w:rsid w:val="69D72179"/>
    <w:rsid w:val="6A8C1057"/>
    <w:rsid w:val="6B6E7A12"/>
    <w:rsid w:val="6B776B68"/>
    <w:rsid w:val="6B794B14"/>
    <w:rsid w:val="6B9C6CF3"/>
    <w:rsid w:val="6BA918F3"/>
    <w:rsid w:val="6BBD14C2"/>
    <w:rsid w:val="6C7A3290"/>
    <w:rsid w:val="6C8A5F1D"/>
    <w:rsid w:val="6D5E799C"/>
    <w:rsid w:val="6DAA75C3"/>
    <w:rsid w:val="6E1216EE"/>
    <w:rsid w:val="6E173A3D"/>
    <w:rsid w:val="6E723D0F"/>
    <w:rsid w:val="6E9378CA"/>
    <w:rsid w:val="6FA83C70"/>
    <w:rsid w:val="6FC0545D"/>
    <w:rsid w:val="6FD1537B"/>
    <w:rsid w:val="700D7524"/>
    <w:rsid w:val="70253512"/>
    <w:rsid w:val="704A3E7C"/>
    <w:rsid w:val="707D50FC"/>
    <w:rsid w:val="70EE1B56"/>
    <w:rsid w:val="70F863C0"/>
    <w:rsid w:val="71324139"/>
    <w:rsid w:val="71A36DE5"/>
    <w:rsid w:val="71C11019"/>
    <w:rsid w:val="71CB1E97"/>
    <w:rsid w:val="722E2B52"/>
    <w:rsid w:val="725A7CBD"/>
    <w:rsid w:val="72A246BD"/>
    <w:rsid w:val="72A2633F"/>
    <w:rsid w:val="72A9667D"/>
    <w:rsid w:val="737A3B75"/>
    <w:rsid w:val="738D323A"/>
    <w:rsid w:val="73D634A1"/>
    <w:rsid w:val="73FD7F73"/>
    <w:rsid w:val="740578E3"/>
    <w:rsid w:val="74555FCF"/>
    <w:rsid w:val="746E4286"/>
    <w:rsid w:val="749A61FE"/>
    <w:rsid w:val="74A175B5"/>
    <w:rsid w:val="74F4028B"/>
    <w:rsid w:val="74F97C04"/>
    <w:rsid w:val="74FC419D"/>
    <w:rsid w:val="751879CC"/>
    <w:rsid w:val="753164B5"/>
    <w:rsid w:val="75880FCC"/>
    <w:rsid w:val="760D6F22"/>
    <w:rsid w:val="76EB2186"/>
    <w:rsid w:val="771B5D78"/>
    <w:rsid w:val="776273B4"/>
    <w:rsid w:val="77A70F7B"/>
    <w:rsid w:val="77CA5795"/>
    <w:rsid w:val="782748BA"/>
    <w:rsid w:val="783D7201"/>
    <w:rsid w:val="78493A5F"/>
    <w:rsid w:val="78B4299C"/>
    <w:rsid w:val="792A7BB4"/>
    <w:rsid w:val="799A00A1"/>
    <w:rsid w:val="79C63666"/>
    <w:rsid w:val="79D97847"/>
    <w:rsid w:val="7A165705"/>
    <w:rsid w:val="7B2E3BC3"/>
    <w:rsid w:val="7BBE7EED"/>
    <w:rsid w:val="7C4D0427"/>
    <w:rsid w:val="7C526476"/>
    <w:rsid w:val="7C653614"/>
    <w:rsid w:val="7CBE0F77"/>
    <w:rsid w:val="7D19355A"/>
    <w:rsid w:val="7D3C25A3"/>
    <w:rsid w:val="7D7B0C16"/>
    <w:rsid w:val="7E1846B6"/>
    <w:rsid w:val="7E497840"/>
    <w:rsid w:val="7ED46640"/>
    <w:rsid w:val="7EDB7BBE"/>
    <w:rsid w:val="7F052C74"/>
    <w:rsid w:val="7FB346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outlineLvl w:val="1"/>
    </w:pPr>
    <w:rPr>
      <w:rFonts w:ascii="Arial" w:hAnsi="Arial" w:eastAsia="黑体"/>
      <w:b/>
      <w:bCs/>
      <w:sz w:val="28"/>
      <w:szCs w:val="32"/>
    </w:rPr>
  </w:style>
  <w:style w:type="character" w:default="1" w:styleId="8">
    <w:name w:val="Default Paragraph Font"/>
    <w:autoRedefine/>
    <w:unhideWhenUsed/>
    <w:qFormat/>
    <w:uiPriority w:val="0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autoRedefine/>
    <w:qFormat/>
    <w:uiPriority w:val="0"/>
    <w:rPr>
      <w:rFonts w:hint="eastAsia" w:ascii="楷体" w:hAnsi="楷体" w:eastAsia="楷体" w:cs="楷体"/>
      <w:color w:val="000000"/>
      <w:sz w:val="40"/>
      <w:szCs w:val="40"/>
      <w:u w:val="single"/>
    </w:rPr>
  </w:style>
  <w:style w:type="character" w:customStyle="1" w:styleId="10">
    <w:name w:val="font21"/>
    <w:basedOn w:val="8"/>
    <w:autoRedefine/>
    <w:qFormat/>
    <w:uiPriority w:val="0"/>
    <w:rPr>
      <w:rFonts w:hint="eastAsia" w:ascii="楷体" w:hAnsi="楷体" w:eastAsia="楷体" w:cs="楷体"/>
      <w:color w:val="000000"/>
      <w:sz w:val="40"/>
      <w:szCs w:val="40"/>
      <w:u w:val="none"/>
    </w:rPr>
  </w:style>
  <w:style w:type="character" w:customStyle="1" w:styleId="11">
    <w:name w:val="font4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61"/>
    <w:basedOn w:val="8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3">
    <w:name w:val="font51"/>
    <w:basedOn w:val="8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18</Pages>
  <Words>3233</Words>
  <Characters>3733</Characters>
  <Lines>1</Lines>
  <Paragraphs>1</Paragraphs>
  <TotalTime>8</TotalTime>
  <ScaleCrop>false</ScaleCrop>
  <LinksUpToDate>false</LinksUpToDate>
  <CharactersWithSpaces>3741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2015-03-25T04:14:00Z</dcterms:created>
  <dc:creator>Administrator</dc:creator>
  <cp:lastModifiedBy>姑娘是个好姑娘</cp:lastModifiedBy>
  <cp:lastPrinted>2024-03-31T11:14:00Z</cp:lastPrinted>
  <dcterms:modified xsi:type="dcterms:W3CDTF">2024-12-03T07:47:31Z</dcterms:modified>
  <dc:title>韩 店 镇 桥 沟 村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E6B3AE05FF7049BC844BE5EBBB019BB7_13</vt:lpwstr>
  </property>
</Properties>
</file>